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1739" w14:textId="26C4DBFA" w:rsidR="008D633E" w:rsidRDefault="001C788E" w:rsidP="001C788E">
      <w:pPr>
        <w:pStyle w:val="berschrift1"/>
        <w:numPr>
          <w:ilvl w:val="0"/>
          <w:numId w:val="0"/>
        </w:numPr>
      </w:pPr>
      <w:r>
        <w:t>Konformitätserklärung</w:t>
      </w:r>
    </w:p>
    <w:p w14:paraId="6937CA14" w14:textId="77777777" w:rsidR="001C788E" w:rsidRPr="001C788E" w:rsidRDefault="001C788E" w:rsidP="001C788E">
      <w:pPr>
        <w:pStyle w:val="FlietextEinzug"/>
      </w:pPr>
    </w:p>
    <w:p w14:paraId="723A2649" w14:textId="77777777" w:rsidR="001C788E" w:rsidRPr="001C788E" w:rsidRDefault="001C788E" w:rsidP="001C788E">
      <w:pPr>
        <w:pStyle w:val="Flietext"/>
      </w:pPr>
      <w:r w:rsidRPr="001C788E">
        <w:t>nach Richtlinie für elektromagnetische Verträglichkeit 2014/30/EU, Niederspannungsrichtlinie 2014/35/EU , RoHS Richtlinie 2011/65/EU und deren Überarbeitung durch die delegierte Richtlinie 2015/863/EU</w:t>
      </w:r>
    </w:p>
    <w:p w14:paraId="3BDBC0F8" w14:textId="77777777" w:rsidR="001C788E" w:rsidRPr="001C788E" w:rsidRDefault="001C788E" w:rsidP="001C788E">
      <w:pPr>
        <w:pStyle w:val="Flietext"/>
      </w:pPr>
    </w:p>
    <w:p w14:paraId="7886CD12" w14:textId="1C504D51" w:rsidR="001C788E" w:rsidRPr="001C788E" w:rsidRDefault="001C788E" w:rsidP="001C788E">
      <w:pPr>
        <w:pStyle w:val="Flietext"/>
      </w:pPr>
      <w:r w:rsidRPr="001C788E">
        <w:t>Wir,</w:t>
      </w:r>
    </w:p>
    <w:p w14:paraId="081E3A68" w14:textId="77777777" w:rsidR="001C788E" w:rsidRDefault="001C788E" w:rsidP="001C788E">
      <w:pPr>
        <w:pStyle w:val="Flietext"/>
      </w:pPr>
    </w:p>
    <w:p w14:paraId="1F625CE1" w14:textId="0C7BE574" w:rsidR="001C788E" w:rsidRDefault="001C788E" w:rsidP="00C34746">
      <w:pPr>
        <w:pStyle w:val="FlietextEinzug"/>
      </w:pPr>
      <w:r>
        <w:t>LoxHome24 -</w:t>
      </w:r>
      <w:r w:rsidRPr="001C788E">
        <w:t xml:space="preserve"> </w:t>
      </w:r>
      <w:r>
        <w:t>Florian Schertler</w:t>
      </w:r>
    </w:p>
    <w:p w14:paraId="144FEB26" w14:textId="77777777" w:rsidR="001C788E" w:rsidRDefault="001C788E" w:rsidP="00C34746">
      <w:pPr>
        <w:pStyle w:val="FlietextEinzug"/>
      </w:pPr>
      <w:r>
        <w:t>Marktplatz 9</w:t>
      </w:r>
    </w:p>
    <w:p w14:paraId="3A94154E" w14:textId="0AB36227" w:rsidR="001C788E" w:rsidRDefault="001C788E" w:rsidP="00C34746">
      <w:pPr>
        <w:pStyle w:val="FlietextEinzug"/>
      </w:pPr>
      <w:r>
        <w:t>83497 Marktschellenberg</w:t>
      </w:r>
    </w:p>
    <w:p w14:paraId="1EC938C1" w14:textId="2822A6D8" w:rsidR="001C788E" w:rsidRDefault="001C788E" w:rsidP="00C34746">
      <w:pPr>
        <w:pStyle w:val="FlietextEinzug"/>
      </w:pPr>
      <w:r>
        <w:t>Deutschland</w:t>
      </w:r>
    </w:p>
    <w:p w14:paraId="573CED6E" w14:textId="77777777" w:rsidR="001C788E" w:rsidRPr="001C788E" w:rsidRDefault="001C788E" w:rsidP="001C788E">
      <w:pPr>
        <w:pStyle w:val="Flietext"/>
      </w:pPr>
    </w:p>
    <w:p w14:paraId="576D69A1" w14:textId="77777777" w:rsidR="001C788E" w:rsidRPr="001C788E" w:rsidRDefault="001C788E" w:rsidP="001C788E">
      <w:pPr>
        <w:pStyle w:val="Flietext"/>
      </w:pPr>
      <w:r w:rsidRPr="001C788E">
        <w:t>erklären hiermit, dass folgende Produkte</w:t>
      </w:r>
    </w:p>
    <w:p w14:paraId="1B7A2912" w14:textId="77777777" w:rsidR="001C788E" w:rsidRPr="001C788E" w:rsidRDefault="001C788E" w:rsidP="001C788E">
      <w:pPr>
        <w:pStyle w:val="Flietext"/>
      </w:pP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096"/>
      </w:tblGrid>
      <w:tr w:rsidR="001C788E" w14:paraId="3A8E7741" w14:textId="77777777" w:rsidTr="00C34746">
        <w:tc>
          <w:tcPr>
            <w:tcW w:w="3685" w:type="dxa"/>
          </w:tcPr>
          <w:p w14:paraId="27847F93" w14:textId="0CF70873" w:rsidR="001C788E" w:rsidRDefault="001C788E" w:rsidP="00C34746">
            <w:pPr>
              <w:pStyle w:val="Flietext"/>
            </w:pPr>
            <w:r w:rsidRPr="001C788E">
              <w:t>Allgemeine Bezeichnung:</w:t>
            </w:r>
          </w:p>
        </w:tc>
        <w:tc>
          <w:tcPr>
            <w:tcW w:w="5096" w:type="dxa"/>
          </w:tcPr>
          <w:p w14:paraId="211EED9E" w14:textId="6B3AD070" w:rsidR="001C788E" w:rsidRDefault="001C788E" w:rsidP="00C34746">
            <w:pPr>
              <w:pStyle w:val="Flietext"/>
            </w:pPr>
            <w:r w:rsidRPr="001C788E">
              <w:t>LOX-POWER-30-24</w:t>
            </w:r>
          </w:p>
        </w:tc>
      </w:tr>
      <w:tr w:rsidR="001C788E" w14:paraId="4A5DA5E1" w14:textId="77777777" w:rsidTr="00C34746">
        <w:tc>
          <w:tcPr>
            <w:tcW w:w="3685" w:type="dxa"/>
          </w:tcPr>
          <w:p w14:paraId="0681BC94" w14:textId="7AD59411" w:rsidR="001C788E" w:rsidRDefault="001C788E" w:rsidP="00C34746">
            <w:pPr>
              <w:pStyle w:val="Flietext"/>
            </w:pPr>
            <w:r>
              <w:t>Artikel-Nr.</w:t>
            </w:r>
            <w:r w:rsidRPr="001C788E">
              <w:t>:</w:t>
            </w:r>
            <w:r w:rsidRPr="001C788E">
              <w:tab/>
            </w:r>
          </w:p>
        </w:tc>
        <w:tc>
          <w:tcPr>
            <w:tcW w:w="5096" w:type="dxa"/>
          </w:tcPr>
          <w:p w14:paraId="3A2C2394" w14:textId="08715962" w:rsidR="001C788E" w:rsidRDefault="001C788E" w:rsidP="00C34746">
            <w:pPr>
              <w:pStyle w:val="Flietext"/>
            </w:pPr>
            <w:r>
              <w:t>1428161</w:t>
            </w:r>
          </w:p>
        </w:tc>
      </w:tr>
      <w:tr w:rsidR="001C788E" w14:paraId="7B9FE268" w14:textId="77777777" w:rsidTr="00C34746">
        <w:tc>
          <w:tcPr>
            <w:tcW w:w="3685" w:type="dxa"/>
          </w:tcPr>
          <w:p w14:paraId="2C17A879" w14:textId="6054402A" w:rsidR="001C788E" w:rsidRDefault="001C788E" w:rsidP="00C34746">
            <w:pPr>
              <w:pStyle w:val="Flietext"/>
            </w:pPr>
            <w:r w:rsidRPr="001C788E">
              <w:t>Chargennummer:</w:t>
            </w:r>
          </w:p>
        </w:tc>
        <w:tc>
          <w:tcPr>
            <w:tcW w:w="5096" w:type="dxa"/>
          </w:tcPr>
          <w:p w14:paraId="22A6FF61" w14:textId="2C1C780C" w:rsidR="001C788E" w:rsidRDefault="00344113" w:rsidP="00C34746">
            <w:pPr>
              <w:pStyle w:val="Flietext"/>
            </w:pPr>
            <w:r>
              <w:t>00</w:t>
            </w:r>
          </w:p>
        </w:tc>
      </w:tr>
      <w:tr w:rsidR="001C788E" w14:paraId="15A99938" w14:textId="77777777" w:rsidTr="00C34746">
        <w:tc>
          <w:tcPr>
            <w:tcW w:w="3685" w:type="dxa"/>
          </w:tcPr>
          <w:p w14:paraId="3FBDBC7F" w14:textId="47355E66" w:rsidR="001C788E" w:rsidRDefault="001C788E" w:rsidP="00C34746">
            <w:pPr>
              <w:pStyle w:val="Flietext"/>
            </w:pPr>
            <w:r w:rsidRPr="001C788E">
              <w:t>Baujahr:</w:t>
            </w:r>
          </w:p>
        </w:tc>
        <w:tc>
          <w:tcPr>
            <w:tcW w:w="5096" w:type="dxa"/>
          </w:tcPr>
          <w:p w14:paraId="6CF532C5" w14:textId="6D8ABE93" w:rsidR="001C788E" w:rsidRDefault="001C788E" w:rsidP="00C34746">
            <w:pPr>
              <w:pStyle w:val="Flietext"/>
            </w:pPr>
            <w:r>
              <w:t>2022</w:t>
            </w:r>
          </w:p>
        </w:tc>
      </w:tr>
    </w:tbl>
    <w:p w14:paraId="60DCCE52" w14:textId="77777777" w:rsidR="001C788E" w:rsidRDefault="001C788E" w:rsidP="001C788E">
      <w:pPr>
        <w:pStyle w:val="Flietext"/>
      </w:pPr>
    </w:p>
    <w:p w14:paraId="06957B4E" w14:textId="77777777" w:rsidR="001C788E" w:rsidRPr="001C788E" w:rsidRDefault="001C788E" w:rsidP="001C788E">
      <w:pPr>
        <w:pStyle w:val="Flietext"/>
      </w:pPr>
      <w:r w:rsidRPr="001C788E">
        <w:t>allen einschlägigen Bestimmungen der (den) oben genannten Richtlinie(n) – einschließlich deren zum Zeitpunkt der Erklärung geltenden Änderungen – entspricht.</w:t>
      </w:r>
    </w:p>
    <w:p w14:paraId="2FA809F9" w14:textId="77777777" w:rsidR="001C788E" w:rsidRPr="001C788E" w:rsidRDefault="001C788E" w:rsidP="001C788E">
      <w:pPr>
        <w:pStyle w:val="Flietext"/>
      </w:pPr>
    </w:p>
    <w:p w14:paraId="5C93567E" w14:textId="56995503" w:rsidR="001C788E" w:rsidRDefault="001C788E" w:rsidP="001C788E">
      <w:pPr>
        <w:pStyle w:val="Flietext"/>
      </w:pPr>
      <w:r w:rsidRPr="001C788E">
        <w:t>Folgende harmonisierte Normen / sonstigen technischen Normen und Spezifikationen wurden vollständig angewandt:</w:t>
      </w:r>
    </w:p>
    <w:p w14:paraId="535F2995" w14:textId="77777777" w:rsidR="001C788E" w:rsidRPr="001C788E" w:rsidRDefault="001C788E" w:rsidP="001C788E">
      <w:pPr>
        <w:pStyle w:val="Flietext"/>
      </w:pPr>
    </w:p>
    <w:p w14:paraId="2403489C" w14:textId="1877E8CB" w:rsidR="001C788E" w:rsidRDefault="001C788E" w:rsidP="00C34746">
      <w:pPr>
        <w:pStyle w:val="FlietextEinzug"/>
      </w:pPr>
      <w:r>
        <w:t>EN 61000-6-3:2007+A1:2011+AC:2012</w:t>
      </w:r>
    </w:p>
    <w:p w14:paraId="4B2A6114" w14:textId="79B20509" w:rsidR="001C788E" w:rsidRDefault="001C788E" w:rsidP="00C34746">
      <w:pPr>
        <w:pStyle w:val="FlietextEinzug"/>
      </w:pPr>
      <w:r>
        <w:t>EN IEC 61000-6-2:2019</w:t>
      </w:r>
    </w:p>
    <w:p w14:paraId="3D78272D" w14:textId="03DFF132" w:rsidR="001C788E" w:rsidRDefault="001C788E" w:rsidP="00C34746">
      <w:pPr>
        <w:pStyle w:val="FlietextEinzug"/>
      </w:pPr>
      <w:r>
        <w:t>EN IEC 61010-2-201:2018</w:t>
      </w:r>
    </w:p>
    <w:p w14:paraId="4134B772" w14:textId="58E5B145" w:rsidR="001C788E" w:rsidRDefault="001C788E" w:rsidP="00C34746">
      <w:pPr>
        <w:pStyle w:val="FlietextEinzug"/>
      </w:pPr>
      <w:r>
        <w:t>EN IEC 63000:2018</w:t>
      </w:r>
    </w:p>
    <w:p w14:paraId="7ECE8E63" w14:textId="77777777" w:rsidR="001C788E" w:rsidRPr="001C788E" w:rsidRDefault="001C788E" w:rsidP="001C788E">
      <w:pPr>
        <w:pStyle w:val="Flietext"/>
      </w:pPr>
    </w:p>
    <w:p w14:paraId="2D054C55" w14:textId="77777777" w:rsidR="001C788E" w:rsidRPr="001C788E" w:rsidRDefault="001C788E" w:rsidP="001C788E">
      <w:pPr>
        <w:pStyle w:val="Flietext"/>
      </w:pPr>
    </w:p>
    <w:p w14:paraId="3F4E338B" w14:textId="587A2C2F" w:rsidR="001C788E" w:rsidRPr="001C788E" w:rsidRDefault="001C788E" w:rsidP="001C788E">
      <w:pPr>
        <w:pStyle w:val="Flietext"/>
      </w:pPr>
      <w:r w:rsidRPr="001C788E">
        <w:t>Ort:</w:t>
      </w:r>
      <w:r w:rsidRPr="001C788E">
        <w:tab/>
      </w:r>
      <w:r w:rsidR="00C34746">
        <w:tab/>
      </w:r>
      <w:r>
        <w:t>Marktschellenberg</w:t>
      </w:r>
    </w:p>
    <w:p w14:paraId="361C2D18" w14:textId="61FDE0FD" w:rsidR="001C788E" w:rsidRPr="001C788E" w:rsidRDefault="001C788E" w:rsidP="001C788E">
      <w:pPr>
        <w:pStyle w:val="Flietext"/>
      </w:pPr>
      <w:r w:rsidRPr="001C788E">
        <w:t>Datum:</w:t>
      </w:r>
      <w:r w:rsidRPr="001C788E">
        <w:tab/>
      </w:r>
      <w:r w:rsidR="00C34746">
        <w:tab/>
      </w:r>
      <w:r>
        <w:t>04.10.2022</w:t>
      </w:r>
    </w:p>
    <w:p w14:paraId="71FAC423" w14:textId="77777777" w:rsidR="001C788E" w:rsidRPr="001C788E" w:rsidRDefault="001C788E" w:rsidP="001C788E">
      <w:pPr>
        <w:pStyle w:val="Flietext"/>
      </w:pPr>
    </w:p>
    <w:p w14:paraId="3C436B6D" w14:textId="5D692B53" w:rsidR="001C788E" w:rsidRDefault="001C788E" w:rsidP="001C788E">
      <w:pPr>
        <w:pStyle w:val="Flietext"/>
      </w:pPr>
    </w:p>
    <w:p w14:paraId="26AFE519" w14:textId="12C3F8E1" w:rsidR="00D83AB1" w:rsidRDefault="00D83AB1" w:rsidP="001C788E">
      <w:pPr>
        <w:pStyle w:val="Flietext"/>
      </w:pPr>
    </w:p>
    <w:p w14:paraId="032F9906" w14:textId="77777777" w:rsidR="00D83AB1" w:rsidRPr="001C788E" w:rsidRDefault="00D83AB1" w:rsidP="001C788E">
      <w:pPr>
        <w:pStyle w:val="Flietext"/>
      </w:pPr>
    </w:p>
    <w:p w14:paraId="017D000E" w14:textId="77777777" w:rsidR="001C788E" w:rsidRPr="001C788E" w:rsidRDefault="001C788E" w:rsidP="001C788E">
      <w:pPr>
        <w:pStyle w:val="Flietext"/>
      </w:pPr>
      <w:r w:rsidRPr="001C788E">
        <w:t xml:space="preserve"> </w:t>
      </w:r>
    </w:p>
    <w:p w14:paraId="3377C931" w14:textId="279A1A4A" w:rsidR="001C788E" w:rsidRPr="001C788E" w:rsidRDefault="001C788E" w:rsidP="001C788E">
      <w:pPr>
        <w:pStyle w:val="Flietext"/>
      </w:pPr>
      <w:bookmarkStart w:id="0" w:name="_Hlk116475113"/>
      <w:r w:rsidRPr="001C788E">
        <w:t>_________________</w:t>
      </w:r>
      <w:r>
        <w:t>____________</w:t>
      </w:r>
      <w:r w:rsidR="00AA5CBF">
        <w:t>________________</w:t>
      </w:r>
    </w:p>
    <w:p w14:paraId="156E27CF" w14:textId="3F7B2DEA" w:rsidR="001C788E" w:rsidRPr="00AA5CBF" w:rsidRDefault="00AA5CBF" w:rsidP="001C788E">
      <w:pPr>
        <w:pStyle w:val="Flietext"/>
        <w:rPr>
          <w:sz w:val="18"/>
          <w:szCs w:val="18"/>
        </w:rPr>
      </w:pPr>
      <w:r w:rsidRPr="00AA5CBF">
        <w:rPr>
          <w:sz w:val="18"/>
          <w:szCs w:val="18"/>
        </w:rPr>
        <w:t>DIPL.-WIRT.-ING. (FH) CHRISTIAN HUFNAGL</w:t>
      </w:r>
      <w:r w:rsidR="001C788E" w:rsidRPr="00AA5CBF">
        <w:rPr>
          <w:sz w:val="18"/>
          <w:szCs w:val="18"/>
        </w:rPr>
        <w:t>, Betriebsleiter</w:t>
      </w:r>
    </w:p>
    <w:bookmarkEnd w:id="0"/>
    <w:p w14:paraId="3DF9E85C" w14:textId="5C7C871A" w:rsidR="001C788E" w:rsidRDefault="001C788E" w:rsidP="001C788E">
      <w:pPr>
        <w:pStyle w:val="Flietext"/>
      </w:pPr>
    </w:p>
    <w:p w14:paraId="3057D839" w14:textId="350ECC23" w:rsidR="00C34746" w:rsidRDefault="00C34746" w:rsidP="001C788E">
      <w:pPr>
        <w:pStyle w:val="Flietext"/>
      </w:pPr>
    </w:p>
    <w:p w14:paraId="13BA34DB" w14:textId="698A7CBD" w:rsidR="00C34746" w:rsidRDefault="00C34746" w:rsidP="001C788E">
      <w:pPr>
        <w:pStyle w:val="Flietext"/>
      </w:pPr>
    </w:p>
    <w:p w14:paraId="589715F6" w14:textId="77777777" w:rsidR="001C788E" w:rsidRDefault="001C788E" w:rsidP="001C788E">
      <w:pPr>
        <w:pStyle w:val="Flietext"/>
      </w:pPr>
    </w:p>
    <w:p w14:paraId="2F831277" w14:textId="2FD7E8F1" w:rsidR="00C34746" w:rsidRPr="00C34746" w:rsidRDefault="001C788E" w:rsidP="001C788E">
      <w:pPr>
        <w:pStyle w:val="Flietext"/>
        <w:rPr>
          <w:sz w:val="16"/>
          <w:szCs w:val="16"/>
        </w:rPr>
      </w:pPr>
      <w:r w:rsidRPr="00C34746">
        <w:rPr>
          <w:sz w:val="16"/>
          <w:szCs w:val="16"/>
        </w:rPr>
        <w:t>Dokumentationsverantwortlicher:</w:t>
      </w:r>
    </w:p>
    <w:p w14:paraId="09102385" w14:textId="77777777" w:rsidR="00C34746" w:rsidRPr="00C34746" w:rsidRDefault="00C34746" w:rsidP="001C788E">
      <w:pPr>
        <w:pStyle w:val="Flietext"/>
        <w:rPr>
          <w:sz w:val="16"/>
          <w:szCs w:val="16"/>
        </w:rPr>
      </w:pPr>
    </w:p>
    <w:p w14:paraId="786EB14A" w14:textId="30E07F5E" w:rsidR="001C788E" w:rsidRPr="00C34746" w:rsidRDefault="001C788E" w:rsidP="001C788E">
      <w:pPr>
        <w:pStyle w:val="Flietext"/>
        <w:rPr>
          <w:sz w:val="16"/>
          <w:szCs w:val="16"/>
        </w:rPr>
      </w:pPr>
      <w:r w:rsidRPr="00C34746">
        <w:rPr>
          <w:sz w:val="16"/>
          <w:szCs w:val="16"/>
        </w:rPr>
        <w:t>LoxHome24 - Florian Schertler</w:t>
      </w:r>
    </w:p>
    <w:p w14:paraId="3FEFFAD4" w14:textId="77777777" w:rsidR="001C788E" w:rsidRPr="00C34746" w:rsidRDefault="001C788E" w:rsidP="00C34746">
      <w:pPr>
        <w:pStyle w:val="Flietext"/>
        <w:rPr>
          <w:sz w:val="16"/>
          <w:szCs w:val="16"/>
        </w:rPr>
      </w:pPr>
      <w:r w:rsidRPr="00C34746">
        <w:rPr>
          <w:sz w:val="16"/>
          <w:szCs w:val="16"/>
        </w:rPr>
        <w:t>Marktplatz 9</w:t>
      </w:r>
    </w:p>
    <w:p w14:paraId="74767C04" w14:textId="77777777" w:rsidR="001C788E" w:rsidRPr="00C34746" w:rsidRDefault="001C788E" w:rsidP="00C34746">
      <w:pPr>
        <w:pStyle w:val="Flietext"/>
        <w:rPr>
          <w:sz w:val="16"/>
          <w:szCs w:val="16"/>
        </w:rPr>
      </w:pPr>
      <w:r w:rsidRPr="00C34746">
        <w:rPr>
          <w:sz w:val="16"/>
          <w:szCs w:val="16"/>
        </w:rPr>
        <w:t>83497 Marktschellenberg</w:t>
      </w:r>
    </w:p>
    <w:p w14:paraId="057213C3" w14:textId="540E2105" w:rsidR="001C788E" w:rsidRPr="00C34746" w:rsidRDefault="001C788E" w:rsidP="00D83AB1">
      <w:pPr>
        <w:pStyle w:val="Flietext"/>
        <w:rPr>
          <w:sz w:val="16"/>
          <w:szCs w:val="16"/>
        </w:rPr>
      </w:pPr>
      <w:r w:rsidRPr="00C34746">
        <w:rPr>
          <w:sz w:val="16"/>
          <w:szCs w:val="16"/>
        </w:rPr>
        <w:t>Deutschland</w:t>
      </w:r>
    </w:p>
    <w:p w14:paraId="4E11A386" w14:textId="77777777" w:rsidR="008D633E" w:rsidRDefault="008D633E"/>
    <w:p w14:paraId="15BB1FE7" w14:textId="77777777" w:rsidR="008D633E" w:rsidRDefault="008D633E"/>
    <w:p w14:paraId="46C39AB0" w14:textId="77777777" w:rsidR="008D633E" w:rsidRPr="008D633E" w:rsidRDefault="008D633E" w:rsidP="008D633E"/>
    <w:sectPr w:rsidR="008D633E" w:rsidRPr="008D633E" w:rsidSect="008D6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76A6" w14:textId="77777777" w:rsidR="001C788E" w:rsidRDefault="001C788E">
      <w:r>
        <w:separator/>
      </w:r>
    </w:p>
  </w:endnote>
  <w:endnote w:type="continuationSeparator" w:id="0">
    <w:p w14:paraId="037101FA" w14:textId="77777777" w:rsidR="001C788E" w:rsidRDefault="001C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91E0" w14:textId="77777777" w:rsidR="008D633E" w:rsidRDefault="008D63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701"/>
    </w:tblGrid>
    <w:tr w:rsidR="008D633E" w14:paraId="33C38B80" w14:textId="77777777" w:rsidTr="00F20E8B">
      <w:tc>
        <w:tcPr>
          <w:tcW w:w="7938" w:type="dxa"/>
          <w:tcBorders>
            <w:top w:val="single" w:sz="4" w:space="0" w:color="auto"/>
          </w:tcBorders>
          <w:vAlign w:val="center"/>
        </w:tcPr>
        <w:p w14:paraId="52AE6319" w14:textId="77777777" w:rsidR="008D633E" w:rsidRPr="00FC2571" w:rsidRDefault="008D633E" w:rsidP="008D633E">
          <w:pPr>
            <w:framePr w:w="9639" w:h="454" w:hRule="exact" w:wrap="around" w:vAnchor="page" w:hAnchor="page" w:x="1135" w:y="15820"/>
            <w:rPr>
              <w:sz w:val="14"/>
              <w:szCs w:val="14"/>
              <w:lang w:val="en-US"/>
            </w:rPr>
          </w:pPr>
          <w:r w:rsidRPr="00FC2571">
            <w:rPr>
              <w:sz w:val="14"/>
              <w:szCs w:val="14"/>
              <w:lang w:val="en-US"/>
            </w:rPr>
            <w:t xml:space="preserve">Copyright </w:t>
          </w:r>
          <w:r w:rsidRPr="00FC2571">
            <w:rPr>
              <w:rFonts w:cs="Arial"/>
              <w:sz w:val="14"/>
              <w:szCs w:val="14"/>
              <w:lang w:val="en-US"/>
            </w:rPr>
            <w:t>©</w:t>
          </w:r>
          <w:r w:rsidRPr="00FC2571">
            <w:rPr>
              <w:sz w:val="14"/>
              <w:szCs w:val="14"/>
              <w:lang w:val="en-US"/>
            </w:rPr>
            <w:t xml:space="preserve"> LOXHOME24</w:t>
          </w:r>
        </w:p>
        <w:p w14:paraId="071C8FB3" w14:textId="72E28A82" w:rsidR="008D633E" w:rsidRPr="00FC2571" w:rsidRDefault="008D633E" w:rsidP="008D633E">
          <w:pPr>
            <w:framePr w:w="9639" w:h="454" w:hRule="exact" w:wrap="around" w:vAnchor="page" w:hAnchor="page" w:x="1135" w:y="15820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</w:rPr>
            <w:fldChar w:fldCharType="begin"/>
          </w:r>
          <w:r w:rsidRPr="00FC2571">
            <w:rPr>
              <w:sz w:val="14"/>
              <w:szCs w:val="14"/>
              <w:lang w:val="en-US"/>
            </w:rPr>
            <w:instrText xml:space="preserve"> FILENAME   \* MERGEFORMAT </w:instrText>
          </w:r>
          <w:r>
            <w:rPr>
              <w:sz w:val="14"/>
              <w:szCs w:val="14"/>
            </w:rPr>
            <w:fldChar w:fldCharType="separate"/>
          </w:r>
          <w:r w:rsidR="00D83AB1">
            <w:rPr>
              <w:noProof/>
              <w:sz w:val="14"/>
              <w:szCs w:val="14"/>
              <w:lang w:val="en-US"/>
            </w:rPr>
            <w:t>2022_DoC_LOX-POWER-30-24_ChargeXXX.docx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6DC182CB" w14:textId="77777777" w:rsidR="008D633E" w:rsidRPr="001743BE" w:rsidRDefault="008D633E" w:rsidP="008D633E">
          <w:pPr>
            <w:framePr w:w="9639" w:h="454" w:hRule="exact" w:wrap="around" w:vAnchor="page" w:hAnchor="page" w:x="1135" w:y="15820"/>
            <w:jc w:val="right"/>
            <w:rPr>
              <w:sz w:val="14"/>
              <w:szCs w:val="14"/>
            </w:rPr>
          </w:pPr>
          <w:r w:rsidRPr="001743BE">
            <w:rPr>
              <w:rStyle w:val="Seitenzahl"/>
              <w:sz w:val="14"/>
              <w:szCs w:val="14"/>
            </w:rPr>
            <w:fldChar w:fldCharType="begin"/>
          </w:r>
          <w:r w:rsidRPr="001743BE">
            <w:rPr>
              <w:rStyle w:val="Seitenzahl"/>
              <w:sz w:val="14"/>
              <w:szCs w:val="14"/>
            </w:rPr>
            <w:instrText xml:space="preserve"> PAGE </w:instrText>
          </w:r>
          <w:r w:rsidRPr="001743BE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sz w:val="14"/>
              <w:szCs w:val="14"/>
            </w:rPr>
            <w:t>1</w:t>
          </w:r>
          <w:r w:rsidRPr="001743BE">
            <w:rPr>
              <w:rStyle w:val="Seitenzahl"/>
              <w:sz w:val="14"/>
              <w:szCs w:val="14"/>
            </w:rPr>
            <w:fldChar w:fldCharType="end"/>
          </w:r>
          <w:r w:rsidRPr="001743BE">
            <w:rPr>
              <w:rStyle w:val="Seitenzahl"/>
              <w:sz w:val="14"/>
              <w:szCs w:val="14"/>
            </w:rPr>
            <w:t>/</w:t>
          </w:r>
          <w:r w:rsidRPr="001743BE">
            <w:rPr>
              <w:rStyle w:val="Seitenzahl"/>
              <w:sz w:val="14"/>
              <w:szCs w:val="14"/>
            </w:rPr>
            <w:fldChar w:fldCharType="begin"/>
          </w:r>
          <w:r w:rsidRPr="001743BE">
            <w:rPr>
              <w:rStyle w:val="Seitenzahl"/>
              <w:sz w:val="14"/>
              <w:szCs w:val="14"/>
            </w:rPr>
            <w:instrText xml:space="preserve"> NUMPAGES </w:instrText>
          </w:r>
          <w:r w:rsidRPr="001743BE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sz w:val="14"/>
              <w:szCs w:val="14"/>
            </w:rPr>
            <w:t>2</w:t>
          </w:r>
          <w:r w:rsidRPr="001743BE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6FCB7AC0" w14:textId="77777777" w:rsidR="008D633E" w:rsidRDefault="008D633E" w:rsidP="008D633E">
    <w:pPr>
      <w:framePr w:w="9639" w:h="454" w:hRule="exact" w:wrap="around" w:vAnchor="page" w:hAnchor="page" w:x="1135" w:y="15820"/>
      <w:shd w:val="solid" w:color="FFFFFF" w:fill="FFFFFF"/>
    </w:pPr>
  </w:p>
  <w:p w14:paraId="6C30FC00" w14:textId="77777777" w:rsidR="008D633E" w:rsidRDefault="008D63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2552"/>
      <w:gridCol w:w="2835"/>
      <w:gridCol w:w="1701"/>
    </w:tblGrid>
    <w:tr w:rsidR="00847030" w14:paraId="640FAB06" w14:textId="77777777" w:rsidTr="002058A2">
      <w:tc>
        <w:tcPr>
          <w:tcW w:w="2268" w:type="dxa"/>
        </w:tcPr>
        <w:p w14:paraId="5A1146B6" w14:textId="77777777" w:rsidR="00847030" w:rsidRPr="00151405" w:rsidRDefault="00847030" w:rsidP="00926ECA">
          <w:pPr>
            <w:pStyle w:val="KeinLeerraum"/>
            <w:rPr>
              <w:sz w:val="12"/>
              <w:szCs w:val="12"/>
              <w:lang w:val="en-GB"/>
            </w:rPr>
          </w:pPr>
        </w:p>
      </w:tc>
      <w:tc>
        <w:tcPr>
          <w:tcW w:w="2552" w:type="dxa"/>
        </w:tcPr>
        <w:p w14:paraId="63D29479" w14:textId="77777777" w:rsidR="00847030" w:rsidRPr="0074765D" w:rsidRDefault="00847030" w:rsidP="00926ECA">
          <w:pPr>
            <w:pStyle w:val="KeinLeerraum"/>
            <w:rPr>
              <w:sz w:val="12"/>
              <w:szCs w:val="12"/>
              <w:lang w:val="en-GB"/>
            </w:rPr>
          </w:pPr>
        </w:p>
      </w:tc>
      <w:tc>
        <w:tcPr>
          <w:tcW w:w="2835" w:type="dxa"/>
        </w:tcPr>
        <w:p w14:paraId="2096D66D" w14:textId="77777777" w:rsidR="00847030" w:rsidRPr="00926ECA" w:rsidRDefault="00847030" w:rsidP="00926ECA">
          <w:pPr>
            <w:pStyle w:val="KeinLeerraum"/>
            <w:rPr>
              <w:sz w:val="12"/>
              <w:szCs w:val="12"/>
              <w:lang w:val="de-AT"/>
            </w:rPr>
          </w:pPr>
        </w:p>
      </w:tc>
      <w:tc>
        <w:tcPr>
          <w:tcW w:w="1701" w:type="dxa"/>
        </w:tcPr>
        <w:p w14:paraId="55ACDFB9" w14:textId="77777777" w:rsidR="00847030" w:rsidRPr="00975BA4" w:rsidRDefault="00847030" w:rsidP="00926ECA">
          <w:pPr>
            <w:pStyle w:val="KeinLeerraum"/>
            <w:rPr>
              <w:sz w:val="12"/>
              <w:szCs w:val="12"/>
            </w:rPr>
          </w:pPr>
        </w:p>
      </w:tc>
    </w:tr>
  </w:tbl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1701"/>
    </w:tblGrid>
    <w:tr w:rsidR="00847030" w14:paraId="3DD831D0" w14:textId="77777777" w:rsidTr="00452FB1">
      <w:tc>
        <w:tcPr>
          <w:tcW w:w="7938" w:type="dxa"/>
          <w:tcBorders>
            <w:top w:val="single" w:sz="4" w:space="0" w:color="auto"/>
          </w:tcBorders>
          <w:vAlign w:val="center"/>
        </w:tcPr>
        <w:p w14:paraId="4820F7D2" w14:textId="77777777" w:rsidR="00847030" w:rsidRPr="00FC2571" w:rsidRDefault="00847030" w:rsidP="00847030">
          <w:pPr>
            <w:framePr w:w="9639" w:h="454" w:hRule="exact" w:wrap="around" w:vAnchor="page" w:hAnchor="page" w:x="1135" w:y="15820"/>
            <w:rPr>
              <w:sz w:val="14"/>
              <w:szCs w:val="14"/>
              <w:lang w:val="en-US"/>
            </w:rPr>
          </w:pPr>
          <w:r w:rsidRPr="00FC2571">
            <w:rPr>
              <w:sz w:val="14"/>
              <w:szCs w:val="14"/>
              <w:lang w:val="en-US"/>
            </w:rPr>
            <w:t xml:space="preserve">Copyright </w:t>
          </w:r>
          <w:r w:rsidRPr="00FC2571">
            <w:rPr>
              <w:rFonts w:cs="Arial"/>
              <w:sz w:val="14"/>
              <w:szCs w:val="14"/>
              <w:lang w:val="en-US"/>
            </w:rPr>
            <w:t>©</w:t>
          </w:r>
          <w:r w:rsidRPr="00FC2571">
            <w:rPr>
              <w:sz w:val="14"/>
              <w:szCs w:val="14"/>
              <w:lang w:val="en-US"/>
            </w:rPr>
            <w:t xml:space="preserve"> LOXHOME24</w:t>
          </w:r>
        </w:p>
        <w:p w14:paraId="33D009AF" w14:textId="3250F242" w:rsidR="00847030" w:rsidRPr="00FC2571" w:rsidRDefault="00847030" w:rsidP="00847030">
          <w:pPr>
            <w:framePr w:w="9639" w:h="454" w:hRule="exact" w:wrap="around" w:vAnchor="page" w:hAnchor="page" w:x="1135" w:y="15820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</w:rPr>
            <w:fldChar w:fldCharType="begin"/>
          </w:r>
          <w:r w:rsidRPr="00FC2571">
            <w:rPr>
              <w:sz w:val="14"/>
              <w:szCs w:val="14"/>
              <w:lang w:val="en-US"/>
            </w:rPr>
            <w:instrText xml:space="preserve"> FILENAME   \* MERGEFORMAT </w:instrText>
          </w:r>
          <w:r>
            <w:rPr>
              <w:sz w:val="14"/>
              <w:szCs w:val="14"/>
            </w:rPr>
            <w:fldChar w:fldCharType="separate"/>
          </w:r>
          <w:r w:rsidR="00D83AB1">
            <w:rPr>
              <w:noProof/>
              <w:sz w:val="14"/>
              <w:szCs w:val="14"/>
              <w:lang w:val="en-US"/>
            </w:rPr>
            <w:t>2022_DoC_LOX-POWER-30-24_ChargeXXX.docx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4F10429C" w14:textId="77777777" w:rsidR="00847030" w:rsidRPr="001743BE" w:rsidRDefault="00847030" w:rsidP="00847030">
          <w:pPr>
            <w:framePr w:w="9639" w:h="454" w:hRule="exact" w:wrap="around" w:vAnchor="page" w:hAnchor="page" w:x="1135" w:y="15820"/>
            <w:jc w:val="right"/>
            <w:rPr>
              <w:sz w:val="14"/>
              <w:szCs w:val="14"/>
            </w:rPr>
          </w:pPr>
          <w:r w:rsidRPr="001743BE">
            <w:rPr>
              <w:rStyle w:val="Seitenzahl"/>
              <w:sz w:val="14"/>
              <w:szCs w:val="14"/>
            </w:rPr>
            <w:fldChar w:fldCharType="begin"/>
          </w:r>
          <w:r w:rsidRPr="001743BE">
            <w:rPr>
              <w:rStyle w:val="Seitenzahl"/>
              <w:sz w:val="14"/>
              <w:szCs w:val="14"/>
            </w:rPr>
            <w:instrText xml:space="preserve"> PAGE </w:instrText>
          </w:r>
          <w:r w:rsidRPr="001743BE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sz w:val="14"/>
              <w:szCs w:val="14"/>
            </w:rPr>
            <w:t>2</w:t>
          </w:r>
          <w:r w:rsidRPr="001743BE">
            <w:rPr>
              <w:rStyle w:val="Seitenzahl"/>
              <w:sz w:val="14"/>
              <w:szCs w:val="14"/>
            </w:rPr>
            <w:fldChar w:fldCharType="end"/>
          </w:r>
          <w:r w:rsidRPr="001743BE">
            <w:rPr>
              <w:rStyle w:val="Seitenzahl"/>
              <w:sz w:val="14"/>
              <w:szCs w:val="14"/>
            </w:rPr>
            <w:t>/</w:t>
          </w:r>
          <w:r w:rsidRPr="001743BE">
            <w:rPr>
              <w:rStyle w:val="Seitenzahl"/>
              <w:sz w:val="14"/>
              <w:szCs w:val="14"/>
            </w:rPr>
            <w:fldChar w:fldCharType="begin"/>
          </w:r>
          <w:r w:rsidRPr="001743BE">
            <w:rPr>
              <w:rStyle w:val="Seitenzahl"/>
              <w:sz w:val="14"/>
              <w:szCs w:val="14"/>
            </w:rPr>
            <w:instrText xml:space="preserve"> NUMPAGES </w:instrText>
          </w:r>
          <w:r w:rsidRPr="001743BE">
            <w:rPr>
              <w:rStyle w:val="Seitenzahl"/>
              <w:sz w:val="14"/>
              <w:szCs w:val="14"/>
            </w:rPr>
            <w:fldChar w:fldCharType="separate"/>
          </w:r>
          <w:r>
            <w:rPr>
              <w:rStyle w:val="Seitenzahl"/>
              <w:sz w:val="14"/>
              <w:szCs w:val="14"/>
            </w:rPr>
            <w:t>2</w:t>
          </w:r>
          <w:r w:rsidRPr="001743BE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29FBDBEB" w14:textId="77777777" w:rsidR="00847030" w:rsidRDefault="00847030" w:rsidP="00847030">
    <w:pPr>
      <w:framePr w:w="9639" w:h="454" w:hRule="exact" w:wrap="around" w:vAnchor="page" w:hAnchor="page" w:x="1135" w:y="15820"/>
      <w:shd w:val="solid" w:color="FFFFFF" w:fill="FFFFFF"/>
    </w:pPr>
  </w:p>
  <w:p w14:paraId="3E309AAA" w14:textId="77777777" w:rsidR="00847030" w:rsidRPr="00CC11EF" w:rsidRDefault="00847030" w:rsidP="00CC11EF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2C97EB" wp14:editId="70CD0216">
              <wp:simplePos x="0" y="0"/>
              <wp:positionH relativeFrom="column">
                <wp:posOffset>1143000</wp:posOffset>
              </wp:positionH>
              <wp:positionV relativeFrom="paragraph">
                <wp:posOffset>2973705</wp:posOffset>
              </wp:positionV>
              <wp:extent cx="1028700" cy="457200"/>
              <wp:effectExtent l="9525" t="11430" r="9525" b="762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5FF88" w14:textId="77777777" w:rsidR="00847030" w:rsidRDefault="008470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C97E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90pt;margin-top:234.15pt;width:81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gJEwIAACs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">
              <v:textbox>
                <w:txbxContent>
                  <w:p w14:paraId="03D5FF88" w14:textId="77777777" w:rsidR="00847030" w:rsidRDefault="00847030"/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2D80" w14:textId="77777777" w:rsidR="001C788E" w:rsidRDefault="001C788E">
      <w:r>
        <w:separator/>
      </w:r>
    </w:p>
  </w:footnote>
  <w:footnote w:type="continuationSeparator" w:id="0">
    <w:p w14:paraId="24375A9B" w14:textId="77777777" w:rsidR="001C788E" w:rsidRDefault="001C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3A13" w14:textId="77777777" w:rsidR="008D633E" w:rsidRDefault="008D63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49D2" w14:textId="77777777" w:rsidR="008D633E" w:rsidRDefault="008D63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F60C" w14:textId="77777777" w:rsidR="00847030" w:rsidRPr="00622C1F" w:rsidRDefault="008D633E" w:rsidP="00622C1F">
    <w:pPr>
      <w:pStyle w:val="Kopfzeile"/>
    </w:pPr>
    <w:r>
      <w:rPr>
        <w:noProof/>
      </w:rPr>
      <w:drawing>
        <wp:anchor distT="0" distB="0" distL="114300" distR="114300" simplePos="0" relativeHeight="251662848" behindDoc="1" locked="0" layoutInCell="1" allowOverlap="1" wp14:anchorId="2ABD5DA7" wp14:editId="3DBE937B">
          <wp:simplePos x="0" y="0"/>
          <wp:positionH relativeFrom="page">
            <wp:align>right</wp:align>
          </wp:positionH>
          <wp:positionV relativeFrom="paragraph">
            <wp:posOffset>-477520</wp:posOffset>
          </wp:positionV>
          <wp:extent cx="7554024" cy="10687050"/>
          <wp:effectExtent l="0" t="0" r="0" b="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24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7CC"/>
    <w:multiLevelType w:val="multilevel"/>
    <w:tmpl w:val="7696CE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67EBF"/>
    <w:multiLevelType w:val="multilevel"/>
    <w:tmpl w:val="1528F58E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1701" w:hanging="1701"/>
      </w:pPr>
      <w:rPr>
        <w:rFonts w:ascii="Arial" w:hAnsi="Arial"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</w:rPr>
    </w:lvl>
  </w:abstractNum>
  <w:abstractNum w:abstractNumId="2" w15:restartNumberingAfterBreak="0">
    <w:nsid w:val="458B3733"/>
    <w:multiLevelType w:val="hybridMultilevel"/>
    <w:tmpl w:val="DD1AE12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F86DD7"/>
    <w:multiLevelType w:val="multilevel"/>
    <w:tmpl w:val="24681FD4"/>
    <w:lvl w:ilvl="0">
      <w:start w:val="1"/>
      <w:numFmt w:val="bullet"/>
      <w:pStyle w:val="Aufzhlung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5FA4"/>
    <w:multiLevelType w:val="multilevel"/>
    <w:tmpl w:val="46A48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3E07278"/>
    <w:multiLevelType w:val="hybridMultilevel"/>
    <w:tmpl w:val="479214BE"/>
    <w:lvl w:ilvl="0" w:tplc="0E08AB26">
      <w:start w:val="1"/>
      <w:numFmt w:val="upperRoman"/>
      <w:pStyle w:val="berschriftNum1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2568B"/>
    <w:multiLevelType w:val="hybridMultilevel"/>
    <w:tmpl w:val="B8564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8028">
    <w:abstractNumId w:val="4"/>
  </w:num>
  <w:num w:numId="2" w16cid:durableId="1750351446">
    <w:abstractNumId w:val="0"/>
  </w:num>
  <w:num w:numId="3" w16cid:durableId="1812601888">
    <w:abstractNumId w:val="3"/>
  </w:num>
  <w:num w:numId="4" w16cid:durableId="368771386">
    <w:abstractNumId w:val="1"/>
  </w:num>
  <w:num w:numId="5" w16cid:durableId="487788581">
    <w:abstractNumId w:val="1"/>
  </w:num>
  <w:num w:numId="6" w16cid:durableId="1292402191">
    <w:abstractNumId w:val="1"/>
  </w:num>
  <w:num w:numId="7" w16cid:durableId="1494878768">
    <w:abstractNumId w:val="1"/>
  </w:num>
  <w:num w:numId="8" w16cid:durableId="730277429">
    <w:abstractNumId w:val="1"/>
  </w:num>
  <w:num w:numId="9" w16cid:durableId="1105733791">
    <w:abstractNumId w:val="1"/>
  </w:num>
  <w:num w:numId="10" w16cid:durableId="248083718">
    <w:abstractNumId w:val="1"/>
  </w:num>
  <w:num w:numId="11" w16cid:durableId="970667058">
    <w:abstractNumId w:val="1"/>
  </w:num>
  <w:num w:numId="12" w16cid:durableId="293415641">
    <w:abstractNumId w:val="1"/>
  </w:num>
  <w:num w:numId="13" w16cid:durableId="367146968">
    <w:abstractNumId w:val="5"/>
  </w:num>
  <w:num w:numId="14" w16cid:durableId="20516938">
    <w:abstractNumId w:val="6"/>
  </w:num>
  <w:num w:numId="15" w16cid:durableId="165868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8E"/>
    <w:rsid w:val="00001723"/>
    <w:rsid w:val="00001EF3"/>
    <w:rsid w:val="00012155"/>
    <w:rsid w:val="00017E84"/>
    <w:rsid w:val="000207B9"/>
    <w:rsid w:val="000219E1"/>
    <w:rsid w:val="00022F04"/>
    <w:rsid w:val="00024230"/>
    <w:rsid w:val="00025849"/>
    <w:rsid w:val="000259C4"/>
    <w:rsid w:val="00030179"/>
    <w:rsid w:val="00031A6E"/>
    <w:rsid w:val="00031B9C"/>
    <w:rsid w:val="00040387"/>
    <w:rsid w:val="0004213D"/>
    <w:rsid w:val="00045335"/>
    <w:rsid w:val="00053A5C"/>
    <w:rsid w:val="00064D15"/>
    <w:rsid w:val="00066305"/>
    <w:rsid w:val="000667B8"/>
    <w:rsid w:val="000750C2"/>
    <w:rsid w:val="00077B33"/>
    <w:rsid w:val="00077D48"/>
    <w:rsid w:val="00085D3E"/>
    <w:rsid w:val="00086F10"/>
    <w:rsid w:val="000901F5"/>
    <w:rsid w:val="00093C87"/>
    <w:rsid w:val="00095E2F"/>
    <w:rsid w:val="000976E2"/>
    <w:rsid w:val="00097F6A"/>
    <w:rsid w:val="000A4C0D"/>
    <w:rsid w:val="000C5CD7"/>
    <w:rsid w:val="000D18A3"/>
    <w:rsid w:val="000D3707"/>
    <w:rsid w:val="000E4884"/>
    <w:rsid w:val="000F2B45"/>
    <w:rsid w:val="001024E8"/>
    <w:rsid w:val="00111CD7"/>
    <w:rsid w:val="00115B0A"/>
    <w:rsid w:val="00120796"/>
    <w:rsid w:val="00122528"/>
    <w:rsid w:val="00122D75"/>
    <w:rsid w:val="00126354"/>
    <w:rsid w:val="00137F02"/>
    <w:rsid w:val="00145F29"/>
    <w:rsid w:val="00150FFC"/>
    <w:rsid w:val="00151405"/>
    <w:rsid w:val="00152CE7"/>
    <w:rsid w:val="00157F8C"/>
    <w:rsid w:val="00160FC8"/>
    <w:rsid w:val="001743BE"/>
    <w:rsid w:val="001815E6"/>
    <w:rsid w:val="001815F5"/>
    <w:rsid w:val="0018376B"/>
    <w:rsid w:val="00185F40"/>
    <w:rsid w:val="001A69AF"/>
    <w:rsid w:val="001C1E9F"/>
    <w:rsid w:val="001C788E"/>
    <w:rsid w:val="001D2327"/>
    <w:rsid w:val="001D2F58"/>
    <w:rsid w:val="001D7331"/>
    <w:rsid w:val="001F29E3"/>
    <w:rsid w:val="001F562F"/>
    <w:rsid w:val="001F7446"/>
    <w:rsid w:val="002058A2"/>
    <w:rsid w:val="002101D1"/>
    <w:rsid w:val="00216E6A"/>
    <w:rsid w:val="00221B99"/>
    <w:rsid w:val="00223232"/>
    <w:rsid w:val="00231EFB"/>
    <w:rsid w:val="00234693"/>
    <w:rsid w:val="0023680C"/>
    <w:rsid w:val="00243489"/>
    <w:rsid w:val="00252875"/>
    <w:rsid w:val="00260E29"/>
    <w:rsid w:val="0026231C"/>
    <w:rsid w:val="00265BA1"/>
    <w:rsid w:val="00267443"/>
    <w:rsid w:val="002679C0"/>
    <w:rsid w:val="00271091"/>
    <w:rsid w:val="00271E67"/>
    <w:rsid w:val="0027299D"/>
    <w:rsid w:val="00283D9F"/>
    <w:rsid w:val="002870FD"/>
    <w:rsid w:val="00294333"/>
    <w:rsid w:val="002950AB"/>
    <w:rsid w:val="002A119B"/>
    <w:rsid w:val="002A4E9D"/>
    <w:rsid w:val="002A4ED8"/>
    <w:rsid w:val="002B0063"/>
    <w:rsid w:val="002B388D"/>
    <w:rsid w:val="002B3AFB"/>
    <w:rsid w:val="002C0D9D"/>
    <w:rsid w:val="002C31D4"/>
    <w:rsid w:val="002C3F4E"/>
    <w:rsid w:val="002C436D"/>
    <w:rsid w:val="002C4465"/>
    <w:rsid w:val="002C67F6"/>
    <w:rsid w:val="002D403A"/>
    <w:rsid w:val="002D6D06"/>
    <w:rsid w:val="002E0060"/>
    <w:rsid w:val="002E1040"/>
    <w:rsid w:val="002E5FDD"/>
    <w:rsid w:val="002F4394"/>
    <w:rsid w:val="00301E02"/>
    <w:rsid w:val="00303951"/>
    <w:rsid w:val="00316715"/>
    <w:rsid w:val="003272D2"/>
    <w:rsid w:val="00327FD9"/>
    <w:rsid w:val="00333BAA"/>
    <w:rsid w:val="00335089"/>
    <w:rsid w:val="00336612"/>
    <w:rsid w:val="00336EA7"/>
    <w:rsid w:val="00337970"/>
    <w:rsid w:val="00342C00"/>
    <w:rsid w:val="00344113"/>
    <w:rsid w:val="00350EAB"/>
    <w:rsid w:val="00352126"/>
    <w:rsid w:val="00356F05"/>
    <w:rsid w:val="003613C0"/>
    <w:rsid w:val="0036211D"/>
    <w:rsid w:val="00373023"/>
    <w:rsid w:val="00376267"/>
    <w:rsid w:val="00381B56"/>
    <w:rsid w:val="0038436C"/>
    <w:rsid w:val="00396435"/>
    <w:rsid w:val="00397943"/>
    <w:rsid w:val="003A68C7"/>
    <w:rsid w:val="003A7C0C"/>
    <w:rsid w:val="003B157B"/>
    <w:rsid w:val="003B54AB"/>
    <w:rsid w:val="003C16B3"/>
    <w:rsid w:val="003D05A8"/>
    <w:rsid w:val="003D0D9F"/>
    <w:rsid w:val="003D15D9"/>
    <w:rsid w:val="003D2D48"/>
    <w:rsid w:val="003D4620"/>
    <w:rsid w:val="003D5667"/>
    <w:rsid w:val="003D6649"/>
    <w:rsid w:val="003D7303"/>
    <w:rsid w:val="003D7F23"/>
    <w:rsid w:val="003E2ED7"/>
    <w:rsid w:val="003F5203"/>
    <w:rsid w:val="003F69AD"/>
    <w:rsid w:val="003F7566"/>
    <w:rsid w:val="003F7CD7"/>
    <w:rsid w:val="004037F3"/>
    <w:rsid w:val="004112C5"/>
    <w:rsid w:val="004135F4"/>
    <w:rsid w:val="00421305"/>
    <w:rsid w:val="0042783E"/>
    <w:rsid w:val="00431149"/>
    <w:rsid w:val="00452BF9"/>
    <w:rsid w:val="004533D7"/>
    <w:rsid w:val="00456FB6"/>
    <w:rsid w:val="00457B07"/>
    <w:rsid w:val="00460494"/>
    <w:rsid w:val="00465457"/>
    <w:rsid w:val="0047206E"/>
    <w:rsid w:val="004728EB"/>
    <w:rsid w:val="00472FFC"/>
    <w:rsid w:val="0047751E"/>
    <w:rsid w:val="004777CC"/>
    <w:rsid w:val="0049073C"/>
    <w:rsid w:val="00494DBF"/>
    <w:rsid w:val="0049552E"/>
    <w:rsid w:val="004A1EE1"/>
    <w:rsid w:val="004B2B2D"/>
    <w:rsid w:val="004B2FE0"/>
    <w:rsid w:val="004B523D"/>
    <w:rsid w:val="004B6107"/>
    <w:rsid w:val="004C1988"/>
    <w:rsid w:val="004C2594"/>
    <w:rsid w:val="004C3D53"/>
    <w:rsid w:val="004C41A9"/>
    <w:rsid w:val="004D1806"/>
    <w:rsid w:val="004D35BF"/>
    <w:rsid w:val="004D5266"/>
    <w:rsid w:val="004E020A"/>
    <w:rsid w:val="004F2903"/>
    <w:rsid w:val="00502519"/>
    <w:rsid w:val="00513DEF"/>
    <w:rsid w:val="0051455B"/>
    <w:rsid w:val="00516237"/>
    <w:rsid w:val="00516515"/>
    <w:rsid w:val="0052456F"/>
    <w:rsid w:val="005273BC"/>
    <w:rsid w:val="005363D0"/>
    <w:rsid w:val="00543017"/>
    <w:rsid w:val="005430A5"/>
    <w:rsid w:val="005472AA"/>
    <w:rsid w:val="0055103F"/>
    <w:rsid w:val="00554788"/>
    <w:rsid w:val="00557FD5"/>
    <w:rsid w:val="005610AF"/>
    <w:rsid w:val="00571602"/>
    <w:rsid w:val="00574C25"/>
    <w:rsid w:val="00576EFB"/>
    <w:rsid w:val="005811B5"/>
    <w:rsid w:val="005A466F"/>
    <w:rsid w:val="005A6DC9"/>
    <w:rsid w:val="005B0A18"/>
    <w:rsid w:val="005B5E3D"/>
    <w:rsid w:val="005B6888"/>
    <w:rsid w:val="005C2591"/>
    <w:rsid w:val="005C4FCF"/>
    <w:rsid w:val="005C6E88"/>
    <w:rsid w:val="005D1E43"/>
    <w:rsid w:val="005D557B"/>
    <w:rsid w:val="005D7848"/>
    <w:rsid w:val="005E3635"/>
    <w:rsid w:val="005E6DA1"/>
    <w:rsid w:val="005E74CE"/>
    <w:rsid w:val="005E7E8E"/>
    <w:rsid w:val="005F0DF3"/>
    <w:rsid w:val="005F19E1"/>
    <w:rsid w:val="00607999"/>
    <w:rsid w:val="00616FDE"/>
    <w:rsid w:val="006213B8"/>
    <w:rsid w:val="00622C1F"/>
    <w:rsid w:val="00627228"/>
    <w:rsid w:val="006423D2"/>
    <w:rsid w:val="006479E6"/>
    <w:rsid w:val="00647BAB"/>
    <w:rsid w:val="00651D0E"/>
    <w:rsid w:val="006521AF"/>
    <w:rsid w:val="00652292"/>
    <w:rsid w:val="00654C97"/>
    <w:rsid w:val="00661873"/>
    <w:rsid w:val="00662727"/>
    <w:rsid w:val="0066510D"/>
    <w:rsid w:val="006706A4"/>
    <w:rsid w:val="00673408"/>
    <w:rsid w:val="00686AB2"/>
    <w:rsid w:val="00687BE0"/>
    <w:rsid w:val="00690C54"/>
    <w:rsid w:val="006950ED"/>
    <w:rsid w:val="006951FB"/>
    <w:rsid w:val="0069783A"/>
    <w:rsid w:val="006A07AC"/>
    <w:rsid w:val="006B27B4"/>
    <w:rsid w:val="006D27EF"/>
    <w:rsid w:val="006D35CD"/>
    <w:rsid w:val="006D4C95"/>
    <w:rsid w:val="006D4D6B"/>
    <w:rsid w:val="006E045F"/>
    <w:rsid w:val="006E20A1"/>
    <w:rsid w:val="006E23CE"/>
    <w:rsid w:val="006F6A7B"/>
    <w:rsid w:val="0070001A"/>
    <w:rsid w:val="00701DC5"/>
    <w:rsid w:val="00702DC7"/>
    <w:rsid w:val="007055EF"/>
    <w:rsid w:val="007104AF"/>
    <w:rsid w:val="00722EFE"/>
    <w:rsid w:val="0072322A"/>
    <w:rsid w:val="00723557"/>
    <w:rsid w:val="0072431E"/>
    <w:rsid w:val="00724FD5"/>
    <w:rsid w:val="00726D4B"/>
    <w:rsid w:val="00726DDB"/>
    <w:rsid w:val="007401BE"/>
    <w:rsid w:val="00742C7D"/>
    <w:rsid w:val="007439E2"/>
    <w:rsid w:val="00744470"/>
    <w:rsid w:val="00744743"/>
    <w:rsid w:val="0074765D"/>
    <w:rsid w:val="00751670"/>
    <w:rsid w:val="00751690"/>
    <w:rsid w:val="0075777C"/>
    <w:rsid w:val="00762C01"/>
    <w:rsid w:val="00773C98"/>
    <w:rsid w:val="00774F09"/>
    <w:rsid w:val="007765D5"/>
    <w:rsid w:val="00777299"/>
    <w:rsid w:val="00782B10"/>
    <w:rsid w:val="00783BD3"/>
    <w:rsid w:val="00786CC0"/>
    <w:rsid w:val="007B1CE6"/>
    <w:rsid w:val="007B2536"/>
    <w:rsid w:val="007B4DF9"/>
    <w:rsid w:val="007C3C54"/>
    <w:rsid w:val="007D0366"/>
    <w:rsid w:val="007D5966"/>
    <w:rsid w:val="007F0772"/>
    <w:rsid w:val="007F2AE0"/>
    <w:rsid w:val="00801523"/>
    <w:rsid w:val="00803456"/>
    <w:rsid w:val="00806019"/>
    <w:rsid w:val="00812DAC"/>
    <w:rsid w:val="0081507D"/>
    <w:rsid w:val="00816325"/>
    <w:rsid w:val="00823637"/>
    <w:rsid w:val="00825246"/>
    <w:rsid w:val="0083467E"/>
    <w:rsid w:val="00840B9A"/>
    <w:rsid w:val="00842020"/>
    <w:rsid w:val="0084597E"/>
    <w:rsid w:val="00846A23"/>
    <w:rsid w:val="00847030"/>
    <w:rsid w:val="0085326A"/>
    <w:rsid w:val="00857C9B"/>
    <w:rsid w:val="00864312"/>
    <w:rsid w:val="00873089"/>
    <w:rsid w:val="00881B99"/>
    <w:rsid w:val="008865EE"/>
    <w:rsid w:val="0089349E"/>
    <w:rsid w:val="0089642F"/>
    <w:rsid w:val="008B654D"/>
    <w:rsid w:val="008B691C"/>
    <w:rsid w:val="008C4E30"/>
    <w:rsid w:val="008C6A1C"/>
    <w:rsid w:val="008D0D0A"/>
    <w:rsid w:val="008D61E4"/>
    <w:rsid w:val="008D633E"/>
    <w:rsid w:val="008D7F67"/>
    <w:rsid w:val="00902956"/>
    <w:rsid w:val="00906B03"/>
    <w:rsid w:val="00920262"/>
    <w:rsid w:val="0092026E"/>
    <w:rsid w:val="00923C4E"/>
    <w:rsid w:val="00923E5F"/>
    <w:rsid w:val="00923FF9"/>
    <w:rsid w:val="00924A42"/>
    <w:rsid w:val="00924BE8"/>
    <w:rsid w:val="00924D03"/>
    <w:rsid w:val="00926ECA"/>
    <w:rsid w:val="00927152"/>
    <w:rsid w:val="0094441C"/>
    <w:rsid w:val="00945887"/>
    <w:rsid w:val="009462A2"/>
    <w:rsid w:val="00946DEB"/>
    <w:rsid w:val="009507E1"/>
    <w:rsid w:val="00953D96"/>
    <w:rsid w:val="009704F7"/>
    <w:rsid w:val="00971314"/>
    <w:rsid w:val="00972D88"/>
    <w:rsid w:val="00975BA4"/>
    <w:rsid w:val="009805C8"/>
    <w:rsid w:val="00981823"/>
    <w:rsid w:val="00986B67"/>
    <w:rsid w:val="0099045B"/>
    <w:rsid w:val="009921B2"/>
    <w:rsid w:val="009943BD"/>
    <w:rsid w:val="00995DBF"/>
    <w:rsid w:val="00996147"/>
    <w:rsid w:val="009A5A20"/>
    <w:rsid w:val="009C11CB"/>
    <w:rsid w:val="009C26D0"/>
    <w:rsid w:val="009E010C"/>
    <w:rsid w:val="009E0847"/>
    <w:rsid w:val="009E09EA"/>
    <w:rsid w:val="009E0EA1"/>
    <w:rsid w:val="009E6C25"/>
    <w:rsid w:val="009E7118"/>
    <w:rsid w:val="009E75CF"/>
    <w:rsid w:val="009F10E5"/>
    <w:rsid w:val="009F2084"/>
    <w:rsid w:val="00A04715"/>
    <w:rsid w:val="00A07F3D"/>
    <w:rsid w:val="00A1257A"/>
    <w:rsid w:val="00A13374"/>
    <w:rsid w:val="00A1599B"/>
    <w:rsid w:val="00A17018"/>
    <w:rsid w:val="00A20654"/>
    <w:rsid w:val="00A34580"/>
    <w:rsid w:val="00A367E5"/>
    <w:rsid w:val="00A44645"/>
    <w:rsid w:val="00A56EAC"/>
    <w:rsid w:val="00A731AB"/>
    <w:rsid w:val="00A76E71"/>
    <w:rsid w:val="00A811F2"/>
    <w:rsid w:val="00A82D78"/>
    <w:rsid w:val="00A90B98"/>
    <w:rsid w:val="00A92B89"/>
    <w:rsid w:val="00A92C3F"/>
    <w:rsid w:val="00A9600F"/>
    <w:rsid w:val="00AA2DE9"/>
    <w:rsid w:val="00AA4F10"/>
    <w:rsid w:val="00AA5CBF"/>
    <w:rsid w:val="00AA5E97"/>
    <w:rsid w:val="00AB11F7"/>
    <w:rsid w:val="00AB2D47"/>
    <w:rsid w:val="00AC2C7B"/>
    <w:rsid w:val="00AC49ED"/>
    <w:rsid w:val="00AD4AEF"/>
    <w:rsid w:val="00AD6558"/>
    <w:rsid w:val="00AF1A36"/>
    <w:rsid w:val="00AF4E33"/>
    <w:rsid w:val="00B00BE9"/>
    <w:rsid w:val="00B046B8"/>
    <w:rsid w:val="00B1491B"/>
    <w:rsid w:val="00B15291"/>
    <w:rsid w:val="00B42365"/>
    <w:rsid w:val="00B47B73"/>
    <w:rsid w:val="00B5656E"/>
    <w:rsid w:val="00B65501"/>
    <w:rsid w:val="00B657D7"/>
    <w:rsid w:val="00B66508"/>
    <w:rsid w:val="00B66727"/>
    <w:rsid w:val="00B75C52"/>
    <w:rsid w:val="00B77BF4"/>
    <w:rsid w:val="00B80451"/>
    <w:rsid w:val="00B80876"/>
    <w:rsid w:val="00B833DF"/>
    <w:rsid w:val="00B83E38"/>
    <w:rsid w:val="00B8491B"/>
    <w:rsid w:val="00B9279C"/>
    <w:rsid w:val="00B94C25"/>
    <w:rsid w:val="00B96CB8"/>
    <w:rsid w:val="00B97599"/>
    <w:rsid w:val="00BB2D95"/>
    <w:rsid w:val="00BB38B9"/>
    <w:rsid w:val="00BF2D52"/>
    <w:rsid w:val="00C02393"/>
    <w:rsid w:val="00C029E8"/>
    <w:rsid w:val="00C03CF7"/>
    <w:rsid w:val="00C115FC"/>
    <w:rsid w:val="00C248C6"/>
    <w:rsid w:val="00C34746"/>
    <w:rsid w:val="00C4648B"/>
    <w:rsid w:val="00C478C9"/>
    <w:rsid w:val="00C52A0C"/>
    <w:rsid w:val="00C54D2D"/>
    <w:rsid w:val="00C63AE2"/>
    <w:rsid w:val="00C650E1"/>
    <w:rsid w:val="00C65F31"/>
    <w:rsid w:val="00C66B00"/>
    <w:rsid w:val="00C72419"/>
    <w:rsid w:val="00C7517C"/>
    <w:rsid w:val="00C76F4D"/>
    <w:rsid w:val="00C82FE8"/>
    <w:rsid w:val="00C937D5"/>
    <w:rsid w:val="00CA08E5"/>
    <w:rsid w:val="00CA24AC"/>
    <w:rsid w:val="00CC0BDC"/>
    <w:rsid w:val="00CC11EF"/>
    <w:rsid w:val="00CC186F"/>
    <w:rsid w:val="00CC3C03"/>
    <w:rsid w:val="00CD0BAF"/>
    <w:rsid w:val="00CD3854"/>
    <w:rsid w:val="00CD7034"/>
    <w:rsid w:val="00CE028F"/>
    <w:rsid w:val="00CE1151"/>
    <w:rsid w:val="00CE2927"/>
    <w:rsid w:val="00CF3248"/>
    <w:rsid w:val="00CF3CFF"/>
    <w:rsid w:val="00D10630"/>
    <w:rsid w:val="00D1582B"/>
    <w:rsid w:val="00D32293"/>
    <w:rsid w:val="00D40FA8"/>
    <w:rsid w:val="00D46D6D"/>
    <w:rsid w:val="00D56562"/>
    <w:rsid w:val="00D634FE"/>
    <w:rsid w:val="00D66C5A"/>
    <w:rsid w:val="00D675EE"/>
    <w:rsid w:val="00D82885"/>
    <w:rsid w:val="00D82C8A"/>
    <w:rsid w:val="00D83AB1"/>
    <w:rsid w:val="00D91474"/>
    <w:rsid w:val="00D91B77"/>
    <w:rsid w:val="00D91BCB"/>
    <w:rsid w:val="00D92F9F"/>
    <w:rsid w:val="00DA376E"/>
    <w:rsid w:val="00DB0200"/>
    <w:rsid w:val="00DB14D6"/>
    <w:rsid w:val="00DB693C"/>
    <w:rsid w:val="00DC035E"/>
    <w:rsid w:val="00DC33EC"/>
    <w:rsid w:val="00DC3C6F"/>
    <w:rsid w:val="00DC4E12"/>
    <w:rsid w:val="00DC7CB3"/>
    <w:rsid w:val="00DD186A"/>
    <w:rsid w:val="00DD3A5D"/>
    <w:rsid w:val="00DD65AF"/>
    <w:rsid w:val="00DE1C0A"/>
    <w:rsid w:val="00DE2A5E"/>
    <w:rsid w:val="00DE6B5D"/>
    <w:rsid w:val="00DF28BE"/>
    <w:rsid w:val="00E0160B"/>
    <w:rsid w:val="00E01CA8"/>
    <w:rsid w:val="00E11B08"/>
    <w:rsid w:val="00E13688"/>
    <w:rsid w:val="00E212AE"/>
    <w:rsid w:val="00E302F0"/>
    <w:rsid w:val="00E4244F"/>
    <w:rsid w:val="00E47B3B"/>
    <w:rsid w:val="00E50ECC"/>
    <w:rsid w:val="00E51E0C"/>
    <w:rsid w:val="00E644D3"/>
    <w:rsid w:val="00E73679"/>
    <w:rsid w:val="00E82BE3"/>
    <w:rsid w:val="00E8642E"/>
    <w:rsid w:val="00E93613"/>
    <w:rsid w:val="00EA18DC"/>
    <w:rsid w:val="00EA1C1D"/>
    <w:rsid w:val="00EB04C2"/>
    <w:rsid w:val="00EB1498"/>
    <w:rsid w:val="00EB614B"/>
    <w:rsid w:val="00EB6C57"/>
    <w:rsid w:val="00EB6F1A"/>
    <w:rsid w:val="00EC547E"/>
    <w:rsid w:val="00EC57F7"/>
    <w:rsid w:val="00EC7A7B"/>
    <w:rsid w:val="00ED0484"/>
    <w:rsid w:val="00ED1628"/>
    <w:rsid w:val="00EE039E"/>
    <w:rsid w:val="00EE5265"/>
    <w:rsid w:val="00EF150B"/>
    <w:rsid w:val="00EF218C"/>
    <w:rsid w:val="00EF3551"/>
    <w:rsid w:val="00EF4F02"/>
    <w:rsid w:val="00EF5B67"/>
    <w:rsid w:val="00F00A74"/>
    <w:rsid w:val="00F00C10"/>
    <w:rsid w:val="00F01C57"/>
    <w:rsid w:val="00F02229"/>
    <w:rsid w:val="00F07204"/>
    <w:rsid w:val="00F07AA7"/>
    <w:rsid w:val="00F1561C"/>
    <w:rsid w:val="00F16DA0"/>
    <w:rsid w:val="00F2328B"/>
    <w:rsid w:val="00F23A88"/>
    <w:rsid w:val="00F42C80"/>
    <w:rsid w:val="00F4350D"/>
    <w:rsid w:val="00F4444F"/>
    <w:rsid w:val="00F45CBF"/>
    <w:rsid w:val="00F55196"/>
    <w:rsid w:val="00F6355F"/>
    <w:rsid w:val="00F64C25"/>
    <w:rsid w:val="00F71A3A"/>
    <w:rsid w:val="00F71FC7"/>
    <w:rsid w:val="00F7789F"/>
    <w:rsid w:val="00F868B5"/>
    <w:rsid w:val="00F86DF3"/>
    <w:rsid w:val="00F93662"/>
    <w:rsid w:val="00F95FD0"/>
    <w:rsid w:val="00F96CFE"/>
    <w:rsid w:val="00F96E04"/>
    <w:rsid w:val="00F977E4"/>
    <w:rsid w:val="00FB0425"/>
    <w:rsid w:val="00FB255E"/>
    <w:rsid w:val="00FB2952"/>
    <w:rsid w:val="00FB49F2"/>
    <w:rsid w:val="00FC063B"/>
    <w:rsid w:val="00FC2571"/>
    <w:rsid w:val="00FC636E"/>
    <w:rsid w:val="00FC79EA"/>
    <w:rsid w:val="00FE06C4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B3C16"/>
  <w15:docId w15:val="{64FF7787-A48F-4AD8-B377-EABA1FB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67E"/>
    <w:rPr>
      <w:rFonts w:ascii="Arial" w:eastAsia="Arial Unicode MS" w:hAnsi="Arial"/>
      <w:lang w:eastAsia="ja-JP"/>
    </w:rPr>
  </w:style>
  <w:style w:type="paragraph" w:styleId="berschrift1">
    <w:name w:val="heading 1"/>
    <w:aliases w:val="Heading 1"/>
    <w:basedOn w:val="berschrift0"/>
    <w:next w:val="FlietextEinzug"/>
    <w:link w:val="berschrift1Zchn"/>
    <w:qFormat/>
    <w:rsid w:val="00543017"/>
    <w:pPr>
      <w:numPr>
        <w:numId w:val="12"/>
      </w:numPr>
      <w:outlineLvl w:val="0"/>
    </w:pPr>
    <w:rPr>
      <w:b/>
      <w:color w:val="1F497D" w:themeColor="text2"/>
      <w:sz w:val="28"/>
    </w:rPr>
  </w:style>
  <w:style w:type="paragraph" w:styleId="berschrift2">
    <w:name w:val="heading 2"/>
    <w:basedOn w:val="berschrift0"/>
    <w:next w:val="FlietextEinzug"/>
    <w:link w:val="berschrift2Zchn"/>
    <w:qFormat/>
    <w:rsid w:val="0083467E"/>
    <w:pPr>
      <w:numPr>
        <w:ilvl w:val="1"/>
        <w:numId w:val="12"/>
      </w:numPr>
      <w:outlineLvl w:val="1"/>
    </w:pPr>
    <w:rPr>
      <w:b/>
      <w:sz w:val="24"/>
    </w:rPr>
  </w:style>
  <w:style w:type="paragraph" w:styleId="berschrift3">
    <w:name w:val="heading 3"/>
    <w:basedOn w:val="berschrift0"/>
    <w:next w:val="FlietextEinzug"/>
    <w:link w:val="berschrift3Zchn"/>
    <w:qFormat/>
    <w:rsid w:val="0083467E"/>
    <w:pPr>
      <w:numPr>
        <w:ilvl w:val="2"/>
        <w:numId w:val="12"/>
      </w:numPr>
      <w:outlineLvl w:val="2"/>
    </w:pPr>
    <w:rPr>
      <w:b/>
      <w:sz w:val="22"/>
    </w:rPr>
  </w:style>
  <w:style w:type="paragraph" w:styleId="berschrift4">
    <w:name w:val="heading 4"/>
    <w:basedOn w:val="berschrift0"/>
    <w:next w:val="FlietextEinzug"/>
    <w:link w:val="berschrift4Zchn"/>
    <w:qFormat/>
    <w:rsid w:val="0083467E"/>
    <w:pPr>
      <w:numPr>
        <w:ilvl w:val="3"/>
        <w:numId w:val="12"/>
      </w:numPr>
      <w:outlineLvl w:val="3"/>
    </w:pPr>
    <w:rPr>
      <w:b/>
      <w:sz w:val="22"/>
    </w:rPr>
  </w:style>
  <w:style w:type="paragraph" w:styleId="berschrift5">
    <w:name w:val="heading 5"/>
    <w:basedOn w:val="berschrift0"/>
    <w:next w:val="FlietextEinzug"/>
    <w:link w:val="berschrift5Zchn"/>
    <w:qFormat/>
    <w:rsid w:val="0083467E"/>
    <w:pPr>
      <w:numPr>
        <w:ilvl w:val="4"/>
        <w:numId w:val="12"/>
      </w:numPr>
      <w:outlineLvl w:val="4"/>
    </w:pPr>
    <w:rPr>
      <w:b/>
      <w:sz w:val="22"/>
    </w:rPr>
  </w:style>
  <w:style w:type="paragraph" w:styleId="berschrift6">
    <w:name w:val="heading 6"/>
    <w:basedOn w:val="berschrift0"/>
    <w:next w:val="FlietextEinzug"/>
    <w:link w:val="berschrift6Zchn"/>
    <w:qFormat/>
    <w:rsid w:val="0083467E"/>
    <w:pPr>
      <w:numPr>
        <w:ilvl w:val="5"/>
        <w:numId w:val="12"/>
      </w:numPr>
      <w:outlineLvl w:val="5"/>
    </w:pPr>
    <w:rPr>
      <w:b/>
      <w:sz w:val="22"/>
    </w:rPr>
  </w:style>
  <w:style w:type="paragraph" w:styleId="berschrift7">
    <w:name w:val="heading 7"/>
    <w:basedOn w:val="berschrift0"/>
    <w:next w:val="FlietextEinzug"/>
    <w:link w:val="berschrift7Zchn"/>
    <w:qFormat/>
    <w:rsid w:val="0083467E"/>
    <w:pPr>
      <w:numPr>
        <w:ilvl w:val="6"/>
        <w:numId w:val="12"/>
      </w:numPr>
      <w:outlineLvl w:val="6"/>
    </w:pPr>
    <w:rPr>
      <w:b/>
      <w:sz w:val="22"/>
    </w:rPr>
  </w:style>
  <w:style w:type="paragraph" w:styleId="berschrift8">
    <w:name w:val="heading 8"/>
    <w:basedOn w:val="berschrift0"/>
    <w:next w:val="FlietextEinzug"/>
    <w:link w:val="berschrift8Zchn"/>
    <w:qFormat/>
    <w:rsid w:val="0083467E"/>
    <w:pPr>
      <w:numPr>
        <w:ilvl w:val="7"/>
        <w:numId w:val="12"/>
      </w:numPr>
      <w:outlineLvl w:val="7"/>
    </w:pPr>
    <w:rPr>
      <w:b/>
      <w:sz w:val="22"/>
    </w:rPr>
  </w:style>
  <w:style w:type="paragraph" w:styleId="berschrift9">
    <w:name w:val="heading 9"/>
    <w:basedOn w:val="berschrift0"/>
    <w:next w:val="FlietextEinzug"/>
    <w:link w:val="berschrift9Zchn"/>
    <w:qFormat/>
    <w:rsid w:val="0083467E"/>
    <w:pPr>
      <w:numPr>
        <w:ilvl w:val="8"/>
        <w:numId w:val="12"/>
      </w:numPr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3467E"/>
    <w:rPr>
      <w:rFonts w:ascii="Calibri" w:eastAsia="Arial Unicode MS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Header"/>
    <w:basedOn w:val="Standard"/>
    <w:link w:val="KopfzeileZchn"/>
    <w:qFormat/>
    <w:rsid w:val="0083467E"/>
    <w:pPr>
      <w:spacing w:before="20" w:after="20"/>
    </w:pPr>
  </w:style>
  <w:style w:type="paragraph" w:styleId="Fuzeile">
    <w:name w:val="footer"/>
    <w:aliases w:val="Footer"/>
    <w:basedOn w:val="Standard"/>
    <w:link w:val="FuzeileZchn"/>
    <w:uiPriority w:val="99"/>
    <w:rsid w:val="0083467E"/>
    <w:pPr>
      <w:spacing w:before="60" w:after="60"/>
    </w:pPr>
    <w:rPr>
      <w:sz w:val="14"/>
      <w:szCs w:val="14"/>
    </w:rPr>
  </w:style>
  <w:style w:type="character" w:customStyle="1" w:styleId="Addressnormal">
    <w:name w:val="Address_normal"/>
    <w:rsid w:val="00E01CA8"/>
    <w:rPr>
      <w:rFonts w:ascii="Arial" w:hAnsi="Arial"/>
      <w:sz w:val="20"/>
    </w:rPr>
  </w:style>
  <w:style w:type="paragraph" w:customStyle="1" w:styleId="Subject">
    <w:name w:val="Subject"/>
    <w:basedOn w:val="Standard"/>
    <w:next w:val="Text"/>
    <w:rsid w:val="00C248C6"/>
    <w:pPr>
      <w:spacing w:line="720" w:lineRule="auto"/>
    </w:pPr>
    <w:rPr>
      <w:b/>
    </w:rPr>
  </w:style>
  <w:style w:type="paragraph" w:customStyle="1" w:styleId="Text">
    <w:name w:val="Text"/>
    <w:basedOn w:val="Standard"/>
    <w:rsid w:val="00C248C6"/>
    <w:pPr>
      <w:jc w:val="both"/>
    </w:pPr>
  </w:style>
  <w:style w:type="character" w:styleId="Seitenzahl">
    <w:name w:val="page number"/>
    <w:basedOn w:val="Absatz-Standardschriftart"/>
    <w:rsid w:val="001D7331"/>
  </w:style>
  <w:style w:type="paragraph" w:customStyle="1" w:styleId="Company">
    <w:name w:val="Company"/>
    <w:basedOn w:val="Standard"/>
    <w:next w:val="Text"/>
    <w:rsid w:val="00902956"/>
    <w:pPr>
      <w:spacing w:line="1200" w:lineRule="auto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467E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rsid w:val="00A56EAC"/>
    <w:pPr>
      <w:spacing w:line="480" w:lineRule="auto"/>
    </w:pPr>
  </w:style>
  <w:style w:type="paragraph" w:styleId="Abbildungsverzeichnis">
    <w:name w:val="table of figures"/>
    <w:basedOn w:val="Standard"/>
    <w:next w:val="Standard"/>
    <w:semiHidden/>
    <w:rsid w:val="0083467E"/>
    <w:pPr>
      <w:tabs>
        <w:tab w:val="right" w:leader="dot" w:pos="9639"/>
      </w:tabs>
      <w:ind w:left="284"/>
    </w:pPr>
  </w:style>
  <w:style w:type="paragraph" w:customStyle="1" w:styleId="Flietext">
    <w:name w:val="Fließtext"/>
    <w:basedOn w:val="Standard"/>
    <w:qFormat/>
    <w:rsid w:val="0083467E"/>
  </w:style>
  <w:style w:type="paragraph" w:customStyle="1" w:styleId="FlietextEinzug">
    <w:name w:val="Fließtext Einzug"/>
    <w:basedOn w:val="Flietext"/>
    <w:qFormat/>
    <w:rsid w:val="0083467E"/>
    <w:pPr>
      <w:ind w:left="284"/>
    </w:pPr>
  </w:style>
  <w:style w:type="paragraph" w:customStyle="1" w:styleId="Aufzhlung">
    <w:name w:val="Aufzählung"/>
    <w:basedOn w:val="FlietextEinzug"/>
    <w:qFormat/>
    <w:rsid w:val="0083467E"/>
    <w:pPr>
      <w:numPr>
        <w:numId w:val="3"/>
      </w:numPr>
      <w:tabs>
        <w:tab w:val="left" w:pos="567"/>
        <w:tab w:val="left" w:pos="851"/>
      </w:tabs>
    </w:pPr>
  </w:style>
  <w:style w:type="paragraph" w:styleId="Beschriftung">
    <w:name w:val="caption"/>
    <w:basedOn w:val="FlietextEinzug"/>
    <w:next w:val="FlietextEinzug"/>
    <w:qFormat/>
    <w:rsid w:val="0083467E"/>
    <w:pPr>
      <w:spacing w:before="60"/>
    </w:pPr>
    <w:rPr>
      <w:b/>
      <w:sz w:val="16"/>
    </w:rPr>
  </w:style>
  <w:style w:type="character" w:customStyle="1" w:styleId="FuzeileZchn">
    <w:name w:val="Fußzeile Zchn"/>
    <w:aliases w:val="Footer Zchn"/>
    <w:link w:val="Fuzeile"/>
    <w:uiPriority w:val="99"/>
    <w:rsid w:val="0083467E"/>
    <w:rPr>
      <w:rFonts w:ascii="Arial" w:eastAsia="Arial Unicode MS" w:hAnsi="Arial"/>
      <w:sz w:val="14"/>
      <w:szCs w:val="14"/>
      <w:lang w:eastAsia="ja-JP"/>
    </w:rPr>
  </w:style>
  <w:style w:type="paragraph" w:customStyle="1" w:styleId="Gefahr">
    <w:name w:val="Gefahr"/>
    <w:basedOn w:val="FlietextEinzug"/>
    <w:qFormat/>
    <w:rsid w:val="0083467E"/>
    <w:pPr>
      <w:pBdr>
        <w:left w:val="single" w:sz="24" w:space="4" w:color="auto"/>
      </w:pBdr>
    </w:pPr>
    <w:rPr>
      <w:b/>
    </w:rPr>
  </w:style>
  <w:style w:type="paragraph" w:customStyle="1" w:styleId="GefahrAufzhlung">
    <w:name w:val="Gefahr Aufzählung"/>
    <w:basedOn w:val="Aufzhlung"/>
    <w:qFormat/>
    <w:rsid w:val="0083467E"/>
    <w:pPr>
      <w:numPr>
        <w:numId w:val="0"/>
      </w:numPr>
      <w:pBdr>
        <w:left w:val="single" w:sz="24" w:space="4" w:color="auto"/>
      </w:pBdr>
    </w:pPr>
    <w:rPr>
      <w:b/>
    </w:rPr>
  </w:style>
  <w:style w:type="paragraph" w:customStyle="1" w:styleId="GefahrKopf">
    <w:name w:val="Gefahr Kopf"/>
    <w:basedOn w:val="Gefahr"/>
    <w:next w:val="Gefahr"/>
    <w:qFormat/>
    <w:rsid w:val="0083467E"/>
    <w:pPr>
      <w:keepNext/>
      <w:spacing w:line="360" w:lineRule="auto"/>
    </w:pPr>
    <w:rPr>
      <w:sz w:val="28"/>
    </w:rPr>
  </w:style>
  <w:style w:type="paragraph" w:styleId="Index1">
    <w:name w:val="index 1"/>
    <w:basedOn w:val="Standard"/>
    <w:semiHidden/>
    <w:rsid w:val="0083467E"/>
    <w:pPr>
      <w:ind w:left="200" w:hanging="200"/>
    </w:pPr>
  </w:style>
  <w:style w:type="paragraph" w:styleId="Index2">
    <w:name w:val="index 2"/>
    <w:basedOn w:val="Standard"/>
    <w:semiHidden/>
    <w:rsid w:val="0083467E"/>
    <w:pPr>
      <w:ind w:left="400" w:hanging="200"/>
    </w:pPr>
  </w:style>
  <w:style w:type="paragraph" w:styleId="Indexberschrift">
    <w:name w:val="index heading"/>
    <w:basedOn w:val="Standard"/>
    <w:next w:val="Index1"/>
    <w:semiHidden/>
    <w:rsid w:val="0083467E"/>
    <w:pPr>
      <w:spacing w:before="240" w:after="120"/>
      <w:jc w:val="center"/>
    </w:pPr>
    <w:rPr>
      <w:rFonts w:cs="Arial"/>
      <w:b/>
      <w:bCs/>
      <w:sz w:val="28"/>
      <w:szCs w:val="28"/>
    </w:rPr>
  </w:style>
  <w:style w:type="character" w:customStyle="1" w:styleId="KopfzeileZchn">
    <w:name w:val="Kopfzeile Zchn"/>
    <w:aliases w:val="Header Zchn"/>
    <w:link w:val="Kopfzeile"/>
    <w:rsid w:val="0083467E"/>
    <w:rPr>
      <w:rFonts w:ascii="Arial" w:eastAsia="Arial Unicode MS" w:hAnsi="Arial"/>
      <w:lang w:eastAsia="ja-JP"/>
    </w:rPr>
  </w:style>
  <w:style w:type="paragraph" w:customStyle="1" w:styleId="Listing">
    <w:name w:val="Listing"/>
    <w:basedOn w:val="FlietextEinzug"/>
    <w:qFormat/>
    <w:rsid w:val="0083467E"/>
    <w:rPr>
      <w:rFonts w:ascii="Courier New" w:hAnsi="Courier New"/>
      <w:sz w:val="16"/>
      <w:szCs w:val="16"/>
    </w:rPr>
  </w:style>
  <w:style w:type="character" w:styleId="Platzhaltertext">
    <w:name w:val="Placeholder Text"/>
    <w:uiPriority w:val="99"/>
    <w:semiHidden/>
    <w:rsid w:val="0083467E"/>
    <w:rPr>
      <w:color w:val="808080"/>
    </w:rPr>
  </w:style>
  <w:style w:type="character" w:customStyle="1" w:styleId="SprechblasentextZchn">
    <w:name w:val="Sprechblasentext Zchn"/>
    <w:link w:val="Sprechblasentext"/>
    <w:uiPriority w:val="99"/>
    <w:semiHidden/>
    <w:rsid w:val="0083467E"/>
    <w:rPr>
      <w:rFonts w:ascii="Tahoma" w:eastAsia="Arial Unicode MS" w:hAnsi="Tahoma" w:cs="Tahoma"/>
      <w:sz w:val="16"/>
      <w:szCs w:val="16"/>
      <w:lang w:eastAsia="ja-JP"/>
    </w:rPr>
  </w:style>
  <w:style w:type="paragraph" w:customStyle="1" w:styleId="Tabelle">
    <w:name w:val="Tabelle"/>
    <w:basedOn w:val="Standard"/>
    <w:qFormat/>
    <w:rsid w:val="0083467E"/>
    <w:pPr>
      <w:spacing w:before="40" w:after="40"/>
    </w:pPr>
    <w:rPr>
      <w:sz w:val="16"/>
    </w:rPr>
  </w:style>
  <w:style w:type="paragraph" w:customStyle="1" w:styleId="TabelleKopf">
    <w:name w:val="Tabelle Kopf"/>
    <w:basedOn w:val="Tabelle"/>
    <w:qFormat/>
    <w:rsid w:val="0083467E"/>
    <w:rPr>
      <w:b/>
      <w:bCs/>
    </w:rPr>
  </w:style>
  <w:style w:type="paragraph" w:customStyle="1" w:styleId="berschrift0">
    <w:name w:val="Überschrift 0"/>
    <w:basedOn w:val="Standard"/>
    <w:next w:val="FlietextEinzug"/>
    <w:qFormat/>
    <w:rsid w:val="00C115FC"/>
    <w:pPr>
      <w:keepNext/>
      <w:spacing w:before="240" w:after="120"/>
    </w:pPr>
    <w:rPr>
      <w:color w:val="00247D"/>
    </w:rPr>
  </w:style>
  <w:style w:type="character" w:customStyle="1" w:styleId="berschrift1Zchn">
    <w:name w:val="Überschrift 1 Zchn"/>
    <w:aliases w:val="Heading 1 Zchn"/>
    <w:link w:val="berschrift1"/>
    <w:rsid w:val="00543017"/>
    <w:rPr>
      <w:rFonts w:ascii="Arial" w:eastAsia="Arial Unicode MS" w:hAnsi="Arial"/>
      <w:b/>
      <w:color w:val="1F497D" w:themeColor="text2"/>
      <w:sz w:val="28"/>
      <w:lang w:eastAsia="ja-JP"/>
    </w:rPr>
  </w:style>
  <w:style w:type="character" w:customStyle="1" w:styleId="berschrift2Zchn">
    <w:name w:val="Überschrift 2 Zchn"/>
    <w:link w:val="berschrift2"/>
    <w:rsid w:val="0083467E"/>
    <w:rPr>
      <w:rFonts w:ascii="Arial" w:eastAsia="Arial Unicode MS" w:hAnsi="Arial"/>
      <w:b/>
      <w:color w:val="FF8800"/>
      <w:sz w:val="24"/>
      <w:lang w:eastAsia="ja-JP"/>
    </w:rPr>
  </w:style>
  <w:style w:type="character" w:customStyle="1" w:styleId="berschrift3Zchn">
    <w:name w:val="Überschrift 3 Zchn"/>
    <w:link w:val="berschrift3"/>
    <w:rsid w:val="0083467E"/>
    <w:rPr>
      <w:rFonts w:ascii="Arial" w:eastAsia="Arial Unicode MS" w:hAnsi="Arial"/>
      <w:b/>
      <w:color w:val="FF8800"/>
      <w:sz w:val="22"/>
      <w:lang w:eastAsia="ja-JP"/>
    </w:rPr>
  </w:style>
  <w:style w:type="character" w:customStyle="1" w:styleId="berschrift4Zchn">
    <w:name w:val="Überschrift 4 Zchn"/>
    <w:link w:val="berschrift4"/>
    <w:rsid w:val="0083467E"/>
    <w:rPr>
      <w:rFonts w:ascii="Arial" w:eastAsia="Arial Unicode MS" w:hAnsi="Arial"/>
      <w:b/>
      <w:color w:val="FF8800"/>
      <w:sz w:val="22"/>
      <w:lang w:eastAsia="ja-JP"/>
    </w:rPr>
  </w:style>
  <w:style w:type="character" w:customStyle="1" w:styleId="berschrift5Zchn">
    <w:name w:val="Überschrift 5 Zchn"/>
    <w:link w:val="berschrift5"/>
    <w:rsid w:val="0083467E"/>
    <w:rPr>
      <w:rFonts w:ascii="Arial" w:eastAsia="Arial Unicode MS" w:hAnsi="Arial"/>
      <w:b/>
      <w:color w:val="FF8800"/>
      <w:sz w:val="22"/>
      <w:lang w:eastAsia="ja-JP"/>
    </w:rPr>
  </w:style>
  <w:style w:type="character" w:customStyle="1" w:styleId="berschrift6Zchn">
    <w:name w:val="Überschrift 6 Zchn"/>
    <w:link w:val="berschrift6"/>
    <w:rsid w:val="0083467E"/>
    <w:rPr>
      <w:rFonts w:ascii="Arial" w:eastAsia="Arial Unicode MS" w:hAnsi="Arial"/>
      <w:b/>
      <w:color w:val="FF8800"/>
      <w:sz w:val="22"/>
      <w:lang w:eastAsia="ja-JP"/>
    </w:rPr>
  </w:style>
  <w:style w:type="character" w:customStyle="1" w:styleId="berschrift7Zchn">
    <w:name w:val="Überschrift 7 Zchn"/>
    <w:link w:val="berschrift7"/>
    <w:rsid w:val="0083467E"/>
    <w:rPr>
      <w:rFonts w:ascii="Arial" w:eastAsia="Arial Unicode MS" w:hAnsi="Arial"/>
      <w:b/>
      <w:color w:val="FF8800"/>
      <w:sz w:val="22"/>
      <w:lang w:eastAsia="ja-JP"/>
    </w:rPr>
  </w:style>
  <w:style w:type="character" w:customStyle="1" w:styleId="berschrift8Zchn">
    <w:name w:val="Überschrift 8 Zchn"/>
    <w:link w:val="berschrift8"/>
    <w:rsid w:val="0083467E"/>
    <w:rPr>
      <w:rFonts w:ascii="Arial" w:eastAsia="Arial Unicode MS" w:hAnsi="Arial"/>
      <w:b/>
      <w:color w:val="FF8800"/>
      <w:sz w:val="22"/>
      <w:lang w:eastAsia="ja-JP"/>
    </w:rPr>
  </w:style>
  <w:style w:type="character" w:customStyle="1" w:styleId="berschrift9Zchn">
    <w:name w:val="Überschrift 9 Zchn"/>
    <w:link w:val="berschrift9"/>
    <w:rsid w:val="0083467E"/>
    <w:rPr>
      <w:rFonts w:ascii="Arial" w:eastAsia="Arial Unicode MS" w:hAnsi="Arial"/>
      <w:b/>
      <w:color w:val="FF8800"/>
      <w:sz w:val="22"/>
      <w:lang w:eastAsia="ja-JP"/>
    </w:rPr>
  </w:style>
  <w:style w:type="paragraph" w:customStyle="1" w:styleId="berschriftNum1">
    <w:name w:val="ÜberschriftNum 1"/>
    <w:basedOn w:val="berschrift0"/>
    <w:next w:val="FlietextEinzug"/>
    <w:qFormat/>
    <w:rsid w:val="0083467E"/>
    <w:pPr>
      <w:numPr>
        <w:numId w:val="13"/>
      </w:numPr>
    </w:pPr>
    <w:rPr>
      <w:b/>
      <w:sz w:val="28"/>
    </w:rPr>
  </w:style>
  <w:style w:type="paragraph" w:customStyle="1" w:styleId="Verzeichnis0">
    <w:name w:val="Verzeichnis 0"/>
    <w:basedOn w:val="Standard"/>
    <w:qFormat/>
    <w:rsid w:val="0083467E"/>
    <w:pPr>
      <w:tabs>
        <w:tab w:val="right" w:leader="dot" w:pos="9639"/>
      </w:tabs>
    </w:pPr>
    <w:rPr>
      <w:sz w:val="24"/>
      <w:szCs w:val="24"/>
    </w:rPr>
  </w:style>
  <w:style w:type="paragraph" w:styleId="Verzeichnis1">
    <w:name w:val="toc 1"/>
    <w:basedOn w:val="Verzeichnis0"/>
    <w:semiHidden/>
    <w:rsid w:val="0083467E"/>
    <w:pPr>
      <w:spacing w:before="240"/>
      <w:ind w:left="284"/>
    </w:pPr>
    <w:rPr>
      <w:b/>
    </w:rPr>
  </w:style>
  <w:style w:type="paragraph" w:styleId="Verzeichnis2">
    <w:name w:val="toc 2"/>
    <w:basedOn w:val="Verzeichnis0"/>
    <w:semiHidden/>
    <w:rsid w:val="0083467E"/>
    <w:pPr>
      <w:ind w:left="425"/>
    </w:pPr>
    <w:rPr>
      <w:sz w:val="20"/>
    </w:rPr>
  </w:style>
  <w:style w:type="paragraph" w:styleId="Verzeichnis3">
    <w:name w:val="toc 3"/>
    <w:basedOn w:val="Verzeichnis0"/>
    <w:semiHidden/>
    <w:rsid w:val="0083467E"/>
    <w:pPr>
      <w:ind w:left="567"/>
    </w:pPr>
    <w:rPr>
      <w:sz w:val="18"/>
    </w:rPr>
  </w:style>
  <w:style w:type="paragraph" w:styleId="Verzeichnis4">
    <w:name w:val="toc 4"/>
    <w:basedOn w:val="Verzeichnis0"/>
    <w:semiHidden/>
    <w:rsid w:val="0083467E"/>
    <w:pPr>
      <w:ind w:left="709"/>
    </w:pPr>
    <w:rPr>
      <w:sz w:val="18"/>
    </w:rPr>
  </w:style>
  <w:style w:type="paragraph" w:styleId="Verzeichnis5">
    <w:name w:val="toc 5"/>
    <w:basedOn w:val="Verzeichnis0"/>
    <w:semiHidden/>
    <w:rsid w:val="0083467E"/>
    <w:pPr>
      <w:ind w:left="709"/>
    </w:pPr>
    <w:rPr>
      <w:sz w:val="18"/>
    </w:rPr>
  </w:style>
  <w:style w:type="paragraph" w:styleId="Verzeichnis6">
    <w:name w:val="toc 6"/>
    <w:basedOn w:val="Verzeichnis0"/>
    <w:semiHidden/>
    <w:rsid w:val="0083467E"/>
    <w:pPr>
      <w:ind w:left="709"/>
    </w:pPr>
    <w:rPr>
      <w:sz w:val="18"/>
    </w:rPr>
  </w:style>
  <w:style w:type="paragraph" w:styleId="Verzeichnis7">
    <w:name w:val="toc 7"/>
    <w:basedOn w:val="Verzeichnis0"/>
    <w:semiHidden/>
    <w:rsid w:val="0083467E"/>
    <w:pPr>
      <w:ind w:left="709"/>
    </w:pPr>
    <w:rPr>
      <w:sz w:val="18"/>
    </w:rPr>
  </w:style>
  <w:style w:type="paragraph" w:styleId="Verzeichnis8">
    <w:name w:val="toc 8"/>
    <w:basedOn w:val="Verzeichnis0"/>
    <w:semiHidden/>
    <w:rsid w:val="0083467E"/>
    <w:pPr>
      <w:ind w:left="709"/>
    </w:pPr>
    <w:rPr>
      <w:sz w:val="18"/>
    </w:rPr>
  </w:style>
  <w:style w:type="paragraph" w:styleId="Verzeichnis9">
    <w:name w:val="toc 9"/>
    <w:basedOn w:val="Verzeichnis0"/>
    <w:semiHidden/>
    <w:rsid w:val="0083467E"/>
    <w:pPr>
      <w:ind w:left="709"/>
    </w:pPr>
    <w:rPr>
      <w:sz w:val="18"/>
    </w:rPr>
  </w:style>
  <w:style w:type="paragraph" w:styleId="Listenabsatz">
    <w:name w:val="List Paragraph"/>
    <w:basedOn w:val="Standard"/>
    <w:uiPriority w:val="34"/>
    <w:qFormat/>
    <w:rsid w:val="00B97599"/>
    <w:pPr>
      <w:ind w:left="720"/>
      <w:contextualSpacing/>
    </w:pPr>
  </w:style>
  <w:style w:type="paragraph" w:styleId="KeinLeerraum">
    <w:name w:val="No Spacing"/>
    <w:uiPriority w:val="1"/>
    <w:qFormat/>
    <w:rsid w:val="00975BA4"/>
    <w:rPr>
      <w:rFonts w:ascii="Arial" w:eastAsia="Arial Unicode MS" w:hAnsi="Arial"/>
      <w:lang w:eastAsia="ja-JP"/>
    </w:rPr>
  </w:style>
  <w:style w:type="character" w:styleId="Hyperlink">
    <w:name w:val="Hyperlink"/>
    <w:basedOn w:val="Absatz-Standardschriftart"/>
    <w:uiPriority w:val="99"/>
    <w:unhideWhenUsed/>
    <w:rsid w:val="00975BA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00%20Vorlagen\Vorlage%20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A291-687C-435F-A43D-F3ABE8F4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Standard.dotx</Template>
  <TotalTime>0</TotalTime>
  <Pages>1</Pages>
  <Words>105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LOXHOME 24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Hufnagl</dc:creator>
  <dc:description>Überschrift|Aufgabe|Termin|Verantwortlich</dc:description>
  <cp:lastModifiedBy>Christian Hufnagl</cp:lastModifiedBy>
  <cp:revision>7</cp:revision>
  <cp:lastPrinted>2022-10-12T11:53:00Z</cp:lastPrinted>
  <dcterms:created xsi:type="dcterms:W3CDTF">2022-10-04T10:34:00Z</dcterms:created>
  <dcterms:modified xsi:type="dcterms:W3CDTF">2022-10-12T12:05:00Z</dcterms:modified>
</cp:coreProperties>
</file>